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4A" w:rsidRPr="00C54B55" w:rsidRDefault="00A2674A" w:rsidP="00D34AA1">
      <w:pPr>
        <w:pStyle w:val="Heading1"/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53" o:spid="_x0000_s1026" type="#_x0000_t75" alt="Znalezione obrazy dla zapytania: logo zus" href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" style="position:absolute;margin-left:-53.75pt;margin-top:-59.7pt;width:159.3pt;height:35.8pt;z-index:-251694080;visibility:visible" o:button="t">
            <v:fill o:detectmouseclick="t"/>
            <v:imagedata r:id="rId5" o:title=""/>
            <w10:wrap type="topAndBottom"/>
          </v:shape>
        </w:pict>
      </w:r>
      <w:r w:rsidRPr="00C54B55">
        <w:t>WNIOSEK</w:t>
      </w:r>
    </w:p>
    <w:p w:rsidR="00A2674A" w:rsidRPr="00C54B55" w:rsidRDefault="00A2674A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 xml:space="preserve">dla </w:t>
      </w:r>
      <w:r w:rsidRPr="00C54B55">
        <w:rPr>
          <w:rFonts w:cs="Arial-BoldMT"/>
          <w:b/>
          <w:bCs/>
          <w:sz w:val="20"/>
          <w:szCs w:val="20"/>
        </w:rPr>
        <w:t>os</w:t>
      </w:r>
      <w:r>
        <w:rPr>
          <w:rFonts w:cs="Arial-BoldMT"/>
          <w:b/>
          <w:bCs/>
          <w:sz w:val="20"/>
          <w:szCs w:val="20"/>
        </w:rPr>
        <w:t>ób nie</w:t>
      </w:r>
      <w:r w:rsidRPr="00C54B55">
        <w:rPr>
          <w:rFonts w:cs="Arial-BoldMT"/>
          <w:b/>
          <w:bCs/>
          <w:sz w:val="20"/>
          <w:szCs w:val="20"/>
        </w:rPr>
        <w:t>prowadząc</w:t>
      </w:r>
      <w:r>
        <w:rPr>
          <w:rFonts w:cs="Arial-BoldMT"/>
          <w:b/>
          <w:bCs/>
          <w:sz w:val="20"/>
          <w:szCs w:val="20"/>
        </w:rPr>
        <w:t>ych</w:t>
      </w:r>
      <w:r w:rsidRPr="00C54B55">
        <w:rPr>
          <w:rFonts w:cs="Arial-BoldMT"/>
          <w:b/>
          <w:bCs/>
          <w:sz w:val="20"/>
          <w:szCs w:val="20"/>
        </w:rPr>
        <w:t xml:space="preserve"> p</w:t>
      </w:r>
      <w:r>
        <w:rPr>
          <w:rFonts w:cs="Arial-BoldMT"/>
          <w:b/>
          <w:bCs/>
          <w:sz w:val="20"/>
          <w:szCs w:val="20"/>
        </w:rPr>
        <w:t>e</w:t>
      </w:r>
      <w:r w:rsidRPr="00C54B55">
        <w:rPr>
          <w:rFonts w:cs="Arial-BoldMT"/>
          <w:b/>
          <w:bCs/>
          <w:sz w:val="20"/>
          <w:szCs w:val="20"/>
        </w:rPr>
        <w:t>łn</w:t>
      </w:r>
      <w:r>
        <w:rPr>
          <w:rFonts w:cs="Arial-BoldMT"/>
          <w:b/>
          <w:bCs/>
          <w:sz w:val="20"/>
          <w:szCs w:val="20"/>
        </w:rPr>
        <w:t>ej</w:t>
      </w:r>
      <w:r w:rsidRPr="00C54B55">
        <w:rPr>
          <w:rFonts w:cs="Arial-BoldMT"/>
          <w:b/>
          <w:bCs/>
          <w:sz w:val="20"/>
          <w:szCs w:val="20"/>
        </w:rPr>
        <w:t xml:space="preserve"> księgowoś</w:t>
      </w:r>
      <w:r>
        <w:rPr>
          <w:rFonts w:cs="Arial-BoldMT"/>
          <w:b/>
          <w:bCs/>
          <w:sz w:val="20"/>
          <w:szCs w:val="20"/>
        </w:rPr>
        <w:t>ci</w:t>
      </w:r>
      <w:bookmarkStart w:id="0" w:name="_GoBack"/>
      <w:bookmarkEnd w:id="0"/>
    </w:p>
    <w:p w:rsidR="00A2674A" w:rsidRPr="00C54B55" w:rsidRDefault="00A2674A" w:rsidP="00E03CD8">
      <w:pPr>
        <w:rPr>
          <w:b/>
        </w:rPr>
      </w:pPr>
    </w:p>
    <w:p w:rsidR="00A2674A" w:rsidRDefault="00A2674A" w:rsidP="00E03CD8">
      <w:pPr>
        <w:rPr>
          <w:b/>
        </w:rPr>
      </w:pPr>
      <w:r>
        <w:rPr>
          <w:noProof/>
          <w:lang w:eastAsia="pl-PL"/>
        </w:rPr>
        <w:pict>
          <v:line id="Łącznik prostoliniowy 1" o:spid="_x0000_s1027" style="position:absolute;flip:y;z-index:251573248;visibility:visible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"/>
        </w:pict>
      </w:r>
      <w:r>
        <w:rPr>
          <w:b/>
        </w:rPr>
        <w:t>Instrukcja wypełniania</w:t>
      </w:r>
    </w:p>
    <w:p w:rsidR="00A2674A" w:rsidRPr="00E03CD8" w:rsidRDefault="00A2674A" w:rsidP="00E03CD8"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A2674A" w:rsidRPr="00E03CD8" w:rsidRDefault="00A2674A" w:rsidP="00E03CD8"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A2674A" w:rsidRPr="00E03CD8" w:rsidRDefault="00A2674A" w:rsidP="00E03CD8">
      <w:pPr>
        <w:pStyle w:val="ListParagraph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A2674A" w:rsidRDefault="00A2674A" w:rsidP="00C93219">
      <w:pPr>
        <w:pStyle w:val="ListParagraph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Podaj </w:t>
      </w:r>
      <w:r w:rsidRPr="00483E8C">
        <w:rPr>
          <w:b/>
          <w:sz w:val="20"/>
          <w:szCs w:val="20"/>
          <w:u w:val="single"/>
        </w:rPr>
        <w:t>adres do korespondencji</w:t>
      </w:r>
      <w:r>
        <w:rPr>
          <w:sz w:val="20"/>
          <w:szCs w:val="20"/>
        </w:rPr>
        <w:t xml:space="preserve"> w tej sprawie.</w:t>
      </w:r>
    </w:p>
    <w:p w:rsidR="00A2674A" w:rsidRPr="00E03CD8" w:rsidRDefault="00A2674A" w:rsidP="00371B03">
      <w:pPr>
        <w:pStyle w:val="ListParagraph"/>
        <w:ind w:left="426"/>
        <w:jc w:val="both"/>
        <w:rPr>
          <w:sz w:val="20"/>
          <w:szCs w:val="20"/>
        </w:rPr>
      </w:pPr>
    </w:p>
    <w:p w:rsidR="00A2674A" w:rsidRPr="004309C2" w:rsidRDefault="00A2674A" w:rsidP="004309C2">
      <w:pPr>
        <w:rPr>
          <w:sz w:val="18"/>
          <w:szCs w:val="18"/>
        </w:rPr>
      </w:pPr>
      <w:r>
        <w:rPr>
          <w:noProof/>
          <w:lang w:eastAsia="pl-PL"/>
        </w:rPr>
        <w:pict>
          <v:line id="Łącznik prostoliniowy 3" o:spid="_x0000_s1028" style="position:absolute;z-index:251574272;visibility:visibl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"/>
        </w:pict>
      </w:r>
      <w:r w:rsidRPr="004309C2">
        <w:rPr>
          <w:b/>
        </w:rPr>
        <w:t xml:space="preserve">Dane </w:t>
      </w:r>
      <w:r>
        <w:rPr>
          <w:b/>
        </w:rPr>
        <w:t>wnioskodawcy</w:t>
      </w:r>
    </w:p>
    <w:p w:rsidR="00A2674A" w:rsidRDefault="00A2674A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lang w:eastAsia="pl-PL"/>
        </w:rPr>
        <w:pict>
          <v:line id="Łącznik prostoliniowy 13" o:spid="_x0000_s1029" style="position:absolute;z-index:251582464;visibility:visible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"/>
        </w:pict>
      </w:r>
      <w:r>
        <w:rPr>
          <w:noProof/>
          <w:lang w:eastAsia="pl-PL"/>
        </w:rPr>
        <w:pict>
          <v:rect id="Prostokąt 5" o:spid="_x0000_s1030" style="position:absolute;margin-left:231.15pt;margin-top:.8pt;width:127.95pt;height:11.55pt;z-index:251575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line id="Łącznik prostoliniowy 14" o:spid="_x0000_s1031" style="position:absolute;flip:x;z-index:251583488;visibility:visible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"/>
        </w:pict>
      </w:r>
      <w:r>
        <w:rPr>
          <w:noProof/>
          <w:lang w:eastAsia="pl-PL"/>
        </w:rPr>
        <w:pict>
          <v:line id="Łącznik prostoliniowy 15" o:spid="_x0000_s1032" style="position:absolute;z-index:251584512;visibility:visible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6" o:spid="_x0000_s1033" style="position:absolute;z-index:251576320;visibility:visible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7" o:spid="_x0000_s1034" style="position:absolute;z-index:251577344;visibility:visible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8" o:spid="_x0000_s1035" style="position:absolute;z-index:251578368;visibility:visible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9" o:spid="_x0000_s1036" style="position:absolute;z-index:251579392;visibility:visible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11" o:spid="_x0000_s1037" style="position:absolute;z-index:251580416;visibility:visible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12" o:spid="_x0000_s1038" style="position:absolute;z-index:251581440;visibility:visible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"/>
        </w:pict>
      </w:r>
      <w:r w:rsidRPr="004309C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</w:t>
      </w:r>
      <w:r w:rsidRPr="004309C2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4309C2">
        <w:rPr>
          <w:sz w:val="20"/>
          <w:szCs w:val="20"/>
        </w:rPr>
        <w:t xml:space="preserve">umer </w:t>
      </w:r>
      <w:r>
        <w:rPr>
          <w:sz w:val="20"/>
          <w:szCs w:val="20"/>
        </w:rPr>
        <w:t xml:space="preserve">NIP       </w:t>
      </w:r>
    </w:p>
    <w:p w:rsidR="00A2674A" w:rsidRPr="00244ED3" w:rsidRDefault="00A2674A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A2674A" w:rsidRDefault="00A2674A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lang w:eastAsia="pl-PL"/>
        </w:rPr>
        <w:pict>
          <v:line id="Łącznik prostoliniowy 27" o:spid="_x0000_s1039" style="position:absolute;z-index:251595776;visibility:visible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28" o:spid="_x0000_s1040" style="position:absolute;z-index:251596800;visibility:visible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29" o:spid="_x0000_s1041" style="position:absolute;z-index:251597824;visibility:visible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"/>
        </w:pict>
      </w:r>
      <w:r>
        <w:rPr>
          <w:noProof/>
          <w:lang w:eastAsia="pl-PL"/>
        </w:rPr>
        <w:pict>
          <v:line id="Łącznik prostoliniowy 30" o:spid="_x0000_s1042" style="position:absolute;z-index:251598848;visibility:visible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31" o:spid="_x0000_s1043" style="position:absolute;z-index:251599872;visibility:visible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"/>
        </w:pict>
      </w:r>
      <w:r>
        <w:rPr>
          <w:noProof/>
          <w:lang w:eastAsia="pl-PL"/>
        </w:rPr>
        <w:pict>
          <v:line id="Łącznik prostoliniowy 32" o:spid="_x0000_s1044" style="position:absolute;z-index:251600896;visibility:visible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33" o:spid="_x0000_s1045" style="position:absolute;z-index:251601920;visibility:visible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"/>
        </w:pict>
      </w:r>
      <w:r>
        <w:rPr>
          <w:noProof/>
          <w:lang w:eastAsia="pl-PL"/>
        </w:rPr>
        <w:pict>
          <v:line id="Łącznik prostoliniowy 34" o:spid="_x0000_s1046" style="position:absolute;z-index:251602944;visibility:visible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"/>
        </w:pict>
      </w:r>
      <w:r>
        <w:rPr>
          <w:noProof/>
          <w:lang w:eastAsia="pl-PL"/>
        </w:rPr>
        <w:pict>
          <v:line id="Łącznik prostoliniowy 35" o:spid="_x0000_s1047" style="position:absolute;z-index:251603968;visibility:visible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"/>
        </w:pict>
      </w:r>
      <w:r>
        <w:rPr>
          <w:noProof/>
          <w:lang w:eastAsia="pl-PL"/>
        </w:rPr>
        <w:pict>
          <v:line id="Łącznik prostoliniowy 25" o:spid="_x0000_s1048" style="position:absolute;z-index:251593728;visibility:visible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"/>
        </w:pict>
      </w:r>
      <w:r>
        <w:rPr>
          <w:noProof/>
          <w:lang w:eastAsia="pl-PL"/>
        </w:rPr>
        <w:pict>
          <v:rect id="Prostokąt 16" o:spid="_x0000_s1049" style="position:absolute;margin-left:231.6pt;margin-top:.65pt;width:117.45pt;height:11.55pt;z-index:251585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line id="Łącznik prostoliniowy 24" o:spid="_x0000_s1050" style="position:absolute;z-index:251592704;visibility:visible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"/>
        </w:pict>
      </w:r>
      <w:r>
        <w:rPr>
          <w:noProof/>
          <w:lang w:eastAsia="pl-PL"/>
        </w:rPr>
        <w:pict>
          <v:line id="Łącznik prostoliniowy 23" o:spid="_x0000_s1051" style="position:absolute;z-index:251591680;visibility:visible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22" o:spid="_x0000_s1052" style="position:absolute;z-index:251590656;visibility:visible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21" o:spid="_x0000_s1053" style="position:absolute;z-index:251589632;visibility:visible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"/>
        </w:pict>
      </w:r>
      <w:r>
        <w:rPr>
          <w:noProof/>
          <w:lang w:eastAsia="pl-PL"/>
        </w:rPr>
        <w:pict>
          <v:line id="Łącznik prostoliniowy 20" o:spid="_x0000_s1054" style="position:absolute;z-index:251588608;visibility:visible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19" o:spid="_x0000_s1055" style="position:absolute;z-index:251587584;visibility:visible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"/>
        </w:pict>
      </w:r>
      <w:r>
        <w:rPr>
          <w:noProof/>
          <w:lang w:eastAsia="pl-PL"/>
        </w:rPr>
        <w:pict>
          <v:line id="Łącznik prostoliniowy 17" o:spid="_x0000_s1056" style="position:absolute;z-index:251586560;visibility:visible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"/>
        </w:pict>
      </w:r>
      <w:r>
        <w:rPr>
          <w:sz w:val="20"/>
          <w:szCs w:val="20"/>
        </w:rPr>
        <w:t xml:space="preserve">                                                   Numer REGON </w:t>
      </w:r>
    </w:p>
    <w:p w:rsidR="00A2674A" w:rsidRPr="004309C2" w:rsidRDefault="00A2674A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26" o:spid="_x0000_s1057" style="position:absolute;margin-left:231.55pt;margin-top:8.4pt;width:125.6pt;height:11.55pt;z-index:251594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strokecolor="#243f60" strokeweight=".25pt"/>
        </w:pic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A2674A" w:rsidRDefault="00A2674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A2674A" w:rsidRDefault="00A2674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cs="Arial-ItalicMT"/>
          <w:i/>
          <w:iCs/>
          <w:sz w:val="16"/>
          <w:szCs w:val="16"/>
        </w:rPr>
        <w:t>Podaj, jeśli posiadasz</w:t>
      </w:r>
      <w:r w:rsidRPr="00244ED3">
        <w:rPr>
          <w:sz w:val="16"/>
          <w:szCs w:val="16"/>
        </w:rPr>
        <w:t xml:space="preserve">                    </w:t>
      </w:r>
    </w:p>
    <w:tbl>
      <w:tblPr>
        <w:tblpPr w:leftFromText="141" w:rightFromText="141" w:vertAnchor="text" w:horzAnchor="page" w:tblpX="5884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2674A" w:rsidRPr="00D10D59" w:rsidTr="00D10D59">
        <w:trPr>
          <w:trHeight w:val="295"/>
        </w:trPr>
        <w:tc>
          <w:tcPr>
            <w:tcW w:w="252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</w:tcPr>
          <w:p w:rsidR="00A2674A" w:rsidRPr="00D10D59" w:rsidRDefault="00A2674A" w:rsidP="00D10D59">
            <w:pPr>
              <w:spacing w:after="0" w:line="240" w:lineRule="auto"/>
              <w:rPr>
                <w:b/>
              </w:rPr>
            </w:pPr>
          </w:p>
        </w:tc>
      </w:tr>
    </w:tbl>
    <w:p w:rsidR="00A2674A" w:rsidRDefault="00A2674A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A2674A" w:rsidRPr="00280725" w:rsidRDefault="00A2674A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lang w:eastAsia="pl-PL"/>
        </w:rPr>
        <w:pict>
          <v:rect id="Prostokąt 45" o:spid="_x0000_s1058" style="position:absolute;margin-left:200.3pt;margin-top:1.65pt;width:228.2pt;height:11.55pt;z-index:251606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strokecolor="#243f60" strokeweight=".25pt"/>
        </w:pic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A2674A" w:rsidRPr="00280725" w:rsidRDefault="00A2674A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A2674A" w:rsidRDefault="00A2674A" w:rsidP="004309C2">
      <w:pPr>
        <w:rPr>
          <w:sz w:val="20"/>
          <w:szCs w:val="20"/>
        </w:rPr>
      </w:pPr>
      <w:r>
        <w:rPr>
          <w:noProof/>
          <w:lang w:eastAsia="pl-PL"/>
        </w:rPr>
        <w:pict>
          <v:rect id="Prostokąt 4" o:spid="_x0000_s1059" style="position:absolute;margin-left:382.75pt;margin-top:22.3pt;width:39.5pt;height:11.55pt;z-index:251614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rect id="Prostokąt 42" o:spid="_x0000_s1060" style="position:absolute;margin-left:113.75pt;margin-top:1.5pt;width:327.85pt;height:11.55pt;z-index:251604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strokecolor="#243f60" strokeweight=".25pt"/>
        </w:pict>
      </w:r>
      <w:r>
        <w:rPr>
          <w:sz w:val="20"/>
          <w:szCs w:val="20"/>
        </w:rPr>
        <w:t>Nazwa albo imię i nazwisko</w:t>
      </w:r>
    </w:p>
    <w:p w:rsidR="00A2674A" w:rsidRDefault="00A2674A" w:rsidP="00280725">
      <w:pPr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18" o:spid="_x0000_s1061" style="position:absolute;margin-left:28.2pt;margin-top:.2pt;width:187.55pt;height:11.55pt;z-index:251615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strokecolor="#243f60" strokeweight=".25pt"/>
        </w:pict>
      </w:r>
      <w:r>
        <w:rPr>
          <w:noProof/>
          <w:lang w:eastAsia="pl-PL"/>
        </w:rPr>
        <w:pict>
          <v:rect id="Prostokąt 10" o:spid="_x0000_s1062" style="position:absolute;margin-left:273pt;margin-top:.15pt;width:39.5pt;height:11.55pt;z-index:251613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strokecolor="#243f60" strokeweight=".25pt"/>
        </w:pic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A2674A" w:rsidRDefault="00A2674A" w:rsidP="00280725">
      <w:pPr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Prostokąt 449" o:spid="_x0000_s1063" style="position:absolute;margin-left:219.15pt;margin-top:1.6pt;width:213.05pt;height:11.55pt;z-index:251617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rect id="Prostokąt 448" o:spid="_x0000_s1064" style="position:absolute;margin-left:68.85pt;margin-top:1.6pt;width:73.65pt;height:11.55pt;z-index:251616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strokecolor="#243f60" strokeweight=".25pt"/>
        </w:pic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A2674A" w:rsidRDefault="00A2674A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lang w:eastAsia="pl-PL"/>
        </w:rPr>
        <w:pict>
          <v:rect id="Prostokąt 450" o:spid="_x0000_s1065" style="position:absolute;margin-left:304.65pt;margin-top:0;width:136.9pt;height:11.55pt;z-index:251618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strokecolor="#243f60" strokeweight=".25pt"/>
        </w:pict>
      </w:r>
      <w:r>
        <w:rPr>
          <w:noProof/>
          <w:lang w:eastAsia="pl-PL"/>
        </w:rPr>
        <w:pict>
          <v:rect id="Prostokąt 2" o:spid="_x0000_s1066" style="position:absolute;margin-left:116.5pt;margin-top:.45pt;width:96.4pt;height:11.55pt;z-index:251621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strokecolor="#243f60" strokeweight=".25pt"/>
        </w:pict>
      </w:r>
      <w:r>
        <w:rPr>
          <w:sz w:val="20"/>
          <w:szCs w:val="20"/>
        </w:rPr>
        <w:t xml:space="preserve">Zagraniczny kod pocztowy                                                     Nazwa państwa </w:t>
      </w:r>
    </w:p>
    <w:p w:rsidR="00A2674A" w:rsidRDefault="00A2674A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>
        <w:rPr>
          <w:rFonts w:cs="Arial-ItalicMT"/>
          <w:i/>
          <w:iCs/>
          <w:sz w:val="16"/>
          <w:szCs w:val="16"/>
        </w:rPr>
        <w:t xml:space="preserve">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A2674A" w:rsidRDefault="00A2674A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A2674A" w:rsidRDefault="00A2674A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A2674A" w:rsidRDefault="00A2674A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lang w:eastAsia="pl-PL"/>
        </w:rPr>
        <w:pict>
          <v:rect id="Prostokąt 452" o:spid="_x0000_s1067" style="position:absolute;margin-left:285.5pt;margin-top:.7pt;width:156.05pt;height:11.55pt;z-index:251620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strokecolor="#243f60" strokeweight=".25pt"/>
        </w:pict>
      </w:r>
      <w:r>
        <w:rPr>
          <w:noProof/>
          <w:lang w:eastAsia="pl-PL"/>
        </w:rPr>
        <w:pict>
          <v:rect id="Prostokąt 451" o:spid="_x0000_s1068" style="position:absolute;margin-left:71.8pt;margin-top:.35pt;width:79.8pt;height:11.55pt;z-index:251619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strokecolor="#243f60" strokeweight=".25pt"/>
        </w:pict>
      </w:r>
      <w:r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A2674A" w:rsidRDefault="00A2674A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sprawie</w:t>
      </w:r>
    </w:p>
    <w:p w:rsidR="00A2674A" w:rsidRDefault="00A2674A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A2674A" w:rsidRPr="002A7C50" w:rsidRDefault="00A2674A" w:rsidP="00280725">
      <w:pPr>
        <w:spacing w:line="240" w:lineRule="auto"/>
        <w:contextualSpacing/>
        <w:rPr>
          <w:sz w:val="20"/>
          <w:szCs w:val="20"/>
        </w:rPr>
      </w:pPr>
    </w:p>
    <w:p w:rsidR="00A2674A" w:rsidRPr="00C54B55" w:rsidRDefault="00A2674A" w:rsidP="004309C2">
      <w:pPr>
        <w:rPr>
          <w:b/>
        </w:rPr>
      </w:pPr>
      <w:r>
        <w:rPr>
          <w:noProof/>
          <w:lang w:eastAsia="pl-PL"/>
        </w:rPr>
        <w:pict>
          <v:line id="Łącznik prostoliniowy 49" o:spid="_x0000_s1069" style="position:absolute;flip:y;z-index:251607040;visibility:visible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"/>
        </w:pict>
      </w:r>
      <w:r w:rsidRPr="00C54B55">
        <w:rPr>
          <w:b/>
          <w:noProof/>
          <w:lang w:eastAsia="pl-PL"/>
        </w:rPr>
        <w:t>Treść wniosku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54" o:spid="_x0000_s1070" style="position:absolute;left:0;text-align:left;margin-left:6.6pt;margin-top:16.45pt;width:13.85pt;height:13.35pt;z-index:-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odroczenie o 3 miesiące terminu płatności składek za okres:</w:t>
      </w:r>
      <w:r>
        <w:rPr>
          <w:noProof/>
          <w:lang w:eastAsia="pl-PL"/>
        </w:rPr>
        <w:pict>
          <v:rect id="Prostokąt 455" o:spid="_x0000_s1071" style="position:absolute;left:0;text-align:left;margin-left:37.3pt;margin-top:16.6pt;width:13.85pt;height:13.35pt;z-index:2516244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</w:pict>
      </w:r>
    </w:p>
    <w:p w:rsidR="00A2674A" w:rsidRPr="00C54B55" w:rsidRDefault="00A2674A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67" o:spid="_x0000_s1072" style="position:absolute;left:0;text-align:left;margin-left:37.3pt;margin-top:17.05pt;width:13.85pt;height:13.35pt;z-index:-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66" o:spid="_x0000_s1073" style="position:absolute;left:0;text-align:left;margin-left:37.25pt;margin-top:17.8pt;width:13.85pt;height:13.35pt;z-index:-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marzec 2020 r.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kwiecień 2020 r.                 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68" o:spid="_x0000_s1074" style="position:absolute;left:0;text-align:left;margin-left:6.65pt;margin-top:15.85pt;width:13.85pt;height:13.35pt;z-index:-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</w:pic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>
        <w:rPr>
          <w:noProof/>
          <w:lang w:eastAsia="pl-PL"/>
        </w:rPr>
        <w:pict>
          <v:rect id="Prostokąt 44" o:spid="_x0000_s1075" style="position:absolute;left:0;text-align:left;margin-left:6.7pt;margin-top:16.5pt;width:13.85pt;height:13.35pt;z-index:-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</w:pic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zawieszenie spłaty umowy o rozłożenie zadłużenia na raty na okres 3 miesięcy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zawieszenie spłaty umowy o odroczeniu terminu płatności składek na okres 3 miesięcy</w:t>
      </w: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A2674A" w:rsidRPr="00C54B55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de minimis.</w:t>
      </w:r>
    </w:p>
    <w:p w:rsidR="00A2674A" w:rsidRDefault="00A2674A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W w:w="312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220"/>
      </w:tblGrid>
      <w:tr w:rsidR="00A2674A" w:rsidRPr="00D10D59" w:rsidTr="00D10D59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74A" w:rsidRPr="00D10D59" w:rsidRDefault="00A2674A" w:rsidP="00D10D5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10D59">
              <w:rPr>
                <w:rFonts w:cs="Arial"/>
                <w:b/>
                <w:noProof/>
                <w:sz w:val="20"/>
                <w:szCs w:val="20"/>
                <w:lang w:eastAsia="pl-PL"/>
              </w:rPr>
              <w:t>Uzasadnienie wniosku - wskaż</w:t>
            </w:r>
            <w:r w:rsidRPr="00D10D59">
              <w:rPr>
                <w:rStyle w:val="Emphasis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Pr="00D10D59">
              <w:rPr>
                <w:rStyle w:val="Emphasis"/>
                <w:rFonts w:cs="Arial"/>
                <w:sz w:val="20"/>
                <w:szCs w:val="20"/>
              </w:rPr>
              <w:br/>
              <w:t>Twojej firmy i brak możliwości opłacenia w terminie należności.</w:t>
            </w:r>
          </w:p>
          <w:p w:rsidR="00A2674A" w:rsidRPr="00D10D59" w:rsidRDefault="00A2674A" w:rsidP="00D10D59">
            <w:pPr>
              <w:spacing w:after="0" w:line="240" w:lineRule="auto"/>
              <w:rPr>
                <w:sz w:val="20"/>
                <w:szCs w:val="20"/>
              </w:rPr>
            </w:pPr>
          </w:p>
          <w:p w:rsidR="00A2674A" w:rsidRPr="00D10D59" w:rsidRDefault="00A2674A" w:rsidP="00D10D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pict>
                <v:rect id="Prostokąt 457" o:spid="_x0000_s1076" style="position:absolute;margin-left:-3.1pt;margin-top:15.9pt;width:452.7pt;height:289.55pt;z-index:251612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" strokecolor="#243f60" strokeweight=".25pt"/>
              </w:pict>
            </w:r>
            <w:r>
              <w:rPr>
                <w:noProof/>
                <w:lang w:eastAsia="pl-PL"/>
              </w:rPr>
              <w:pict>
                <v:line id="Łącznik prostoliniowy 456" o:spid="_x0000_s1077" style="position:absolute;flip:y;z-index:251611136;visibility:visible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"/>
              </w:pict>
            </w:r>
          </w:p>
        </w:tc>
      </w:tr>
    </w:tbl>
    <w:p w:rsidR="00A2674A" w:rsidRPr="00492CEB" w:rsidRDefault="00A2674A" w:rsidP="00492CEB"/>
    <w:p w:rsidR="00A2674A" w:rsidRPr="00492CEB" w:rsidRDefault="00A2674A" w:rsidP="00492CEB">
      <w:pPr>
        <w:rPr>
          <w:sz w:val="18"/>
          <w:szCs w:val="18"/>
        </w:rPr>
      </w:pPr>
    </w:p>
    <w:p w:rsidR="00A2674A" w:rsidRDefault="00A2674A">
      <w:pPr>
        <w:spacing w:line="240" w:lineRule="auto"/>
        <w:contextualSpacing/>
        <w:rPr>
          <w:sz w:val="18"/>
          <w:szCs w:val="18"/>
        </w:rPr>
      </w:pPr>
    </w:p>
    <w:p w:rsidR="00A2674A" w:rsidRDefault="00A2674A">
      <w:pPr>
        <w:spacing w:line="240" w:lineRule="auto"/>
        <w:contextualSpacing/>
        <w:rPr>
          <w:sz w:val="18"/>
          <w:szCs w:val="18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A2674A" w:rsidRDefault="00A2674A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A2674A" w:rsidRDefault="00A2674A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A2674A" w:rsidRDefault="00A2674A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A2674A" w:rsidRDefault="00A2674A" w:rsidP="00DF2DB7">
      <w:pPr>
        <w:rPr>
          <w:b/>
        </w:rPr>
      </w:pPr>
    </w:p>
    <w:p w:rsidR="00A2674A" w:rsidRDefault="00A2674A" w:rsidP="00DF2DB7">
      <w:pPr>
        <w:rPr>
          <w:b/>
        </w:rPr>
      </w:pPr>
    </w:p>
    <w:p w:rsidR="00A2674A" w:rsidRDefault="00A2674A" w:rsidP="00DF2DB7">
      <w:pPr>
        <w:rPr>
          <w:b/>
        </w:rPr>
      </w:pPr>
    </w:p>
    <w:p w:rsidR="00A2674A" w:rsidRDefault="00A2674A" w:rsidP="00DF2DB7">
      <w:pPr>
        <w:rPr>
          <w:b/>
        </w:rPr>
      </w:pPr>
    </w:p>
    <w:p w:rsidR="00A2674A" w:rsidRDefault="00A2674A" w:rsidP="00DF4A38">
      <w:pPr>
        <w:jc w:val="both"/>
        <w:rPr>
          <w:rFonts w:cs="Arial"/>
          <w:b/>
          <w:sz w:val="20"/>
          <w:szCs w:val="20"/>
        </w:rPr>
      </w:pPr>
    </w:p>
    <w:p w:rsidR="00A2674A" w:rsidRPr="00E83871" w:rsidRDefault="00A2674A" w:rsidP="00E83871">
      <w:pPr>
        <w:jc w:val="both"/>
        <w:rPr>
          <w:rFonts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pict>
          <v:line id="Łącznik prostoliniowy 472" o:spid="_x0000_s1078" style="position:absolute;left:0;text-align:left;flip:y;z-index:251742208;visibility:visible" from="-1.55pt,43.95pt" to="448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" strokecolor="#4a7ebb"/>
        </w:pict>
      </w:r>
      <w:r w:rsidRPr="00C54B55">
        <w:rPr>
          <w:rFonts w:cs="Arial"/>
          <w:b/>
          <w:sz w:val="20"/>
          <w:szCs w:val="20"/>
        </w:rPr>
        <w:t>Oświadczam, że powyższe dane są zgodne ze stanem faktycznym</w:t>
      </w:r>
      <w:r>
        <w:rPr>
          <w:rFonts w:cs="Arial"/>
          <w:b/>
          <w:sz w:val="20"/>
          <w:szCs w:val="20"/>
        </w:rPr>
        <w:t>. Ujawnienie</w:t>
      </w:r>
      <w:r w:rsidRPr="00C54B55">
        <w:rPr>
          <w:rFonts w:cs="Arial"/>
          <w:b/>
          <w:sz w:val="20"/>
          <w:szCs w:val="20"/>
        </w:rPr>
        <w:t xml:space="preserve"> </w:t>
      </w:r>
      <w:r w:rsidRPr="00C54B55">
        <w:rPr>
          <w:rFonts w:cs="Arial"/>
          <w:b/>
          <w:sz w:val="20"/>
          <w:szCs w:val="20"/>
          <w:lang w:eastAsia="pl-PL"/>
        </w:rPr>
        <w:t>okoliczności,</w:t>
      </w:r>
      <w:r>
        <w:rPr>
          <w:rFonts w:cs="Arial"/>
          <w:b/>
          <w:sz w:val="20"/>
          <w:szCs w:val="20"/>
          <w:lang w:eastAsia="pl-PL"/>
        </w:rPr>
        <w:t xml:space="preserve"> wskazujących na wprowadzenie w błąd ZUS co do podstaw udzielenia ulgi, stanowić będzie podstawę do wypowiedzenia umowy przez ZUS ze skutkiem natychmiastowym.</w:t>
      </w: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t>F</w:t>
      </w:r>
      <w:r>
        <w:rPr>
          <w:rFonts w:cs="Arial-BoldMT"/>
          <w:b/>
          <w:bCs/>
        </w:rPr>
        <w:t>orma opodatkowania</w:t>
      </w: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noProof/>
          <w:lang w:eastAsia="pl-PL"/>
        </w:rPr>
        <w:pict>
          <v:line id="Łącznik prostoliniowy 38" o:spid="_x0000_s1079" style="position:absolute;flip:y;z-index:251629568;visibility:visible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</w:pict>
      </w: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</w:p>
    <w:p w:rsidR="00A2674A" w:rsidRPr="00AF4263" w:rsidRDefault="00A2674A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522" o:spid="_x0000_s1080" style="position:absolute;margin-left:255.3pt;margin-top:.15pt;width:53.8pt;height:11.55pt;z-index:-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HK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" fillcolor="window" strokecolor="#385d8a" strokeweight=".25pt">
            <v:textbox>
              <w:txbxContent>
                <w:p w:rsidR="00A2674A" w:rsidRDefault="00A2674A" w:rsidP="00426295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pl-PL"/>
        </w:rPr>
        <w:pict>
          <v:rect id="Prostokąt 523" o:spid="_x0000_s1081" style="position:absolute;margin-left:143.15pt;margin-top:.05pt;width:53.8pt;height:11.55pt;z-index:-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" fillcolor="window" strokecolor="#385d8a" strokeweight=".25pt"/>
        </w:pict>
      </w:r>
      <w:r>
        <w:rPr>
          <w:noProof/>
          <w:lang w:eastAsia="pl-PL"/>
        </w:rPr>
        <w:pict>
          <v:rect id="Prostokąt 524" o:spid="_x0000_s1082" style="position:absolute;margin-left:41.35pt;margin-top:.15pt;width:53.8pt;height:11.55pt;z-index:-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" fillcolor="window" strokecolor="#385d8a" strokeweight=".25pt"/>
        </w:pict>
      </w:r>
      <w:r>
        <w:rPr>
          <w:rFonts w:cs="ArialMT"/>
          <w:sz w:val="18"/>
          <w:szCs w:val="18"/>
        </w:rPr>
        <w:t xml:space="preserve">                         2017 r.                                      2018 r.                                            2019 r.                                                                                 </w:t>
      </w:r>
    </w:p>
    <w:p w:rsidR="00A2674A" w:rsidRDefault="00A2674A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                     </w:t>
      </w:r>
      <w:r>
        <w:rPr>
          <w:noProof/>
          <w:lang w:eastAsia="pl-PL"/>
        </w:rPr>
        <w:pict>
          <v:rect id="Prostokąt 525" o:spid="_x0000_s1083" style="position:absolute;margin-left:236.15pt;margin-top:10.1pt;width:13.85pt;height:13.35pt;z-index:251634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</w:pict>
      </w:r>
      <w:r>
        <w:rPr>
          <w:noProof/>
          <w:lang w:eastAsia="pl-PL"/>
        </w:rPr>
        <w:pict>
          <v:rect id="Prostokąt 526" o:spid="_x0000_s1084" style="position:absolute;margin-left:18.6pt;margin-top:9.9pt;width:13.85pt;height:13.35pt;z-index:251635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</w:pict>
      </w:r>
    </w:p>
    <w:p w:rsidR="00A2674A" w:rsidRPr="00AF4263" w:rsidRDefault="00A2674A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>
        <w:rPr>
          <w:noProof/>
          <w:lang w:eastAsia="pl-PL"/>
        </w:rPr>
        <w:pict>
          <v:rect id="Prostokąt 528" o:spid="_x0000_s1085" style="position:absolute;margin-left:236.25pt;margin-top:16.75pt;width:13.85pt;height:13.35pt;z-index: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529" o:spid="_x0000_s1086" style="position:absolute;margin-left:125.6pt;margin-top:17.45pt;width:13.85pt;height:13.35pt;z-index: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</w:pict>
      </w:r>
      <w:r>
        <w:rPr>
          <w:noProof/>
          <w:lang w:eastAsia="pl-PL"/>
        </w:rPr>
        <w:pict>
          <v:rect id="Prostokąt 530" o:spid="_x0000_s1087" style="position:absolute;margin-left:18.6pt;margin-top:17.45pt;width:13.85pt;height:13.35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</w:pict>
      </w:r>
      <w:r>
        <w:rPr>
          <w:noProof/>
          <w:lang w:eastAsia="pl-PL"/>
        </w:rPr>
        <w:pict>
          <v:rect id="Prostokąt 532" o:spid="_x0000_s1088" style="position:absolute;margin-left:125.5pt;margin-top:.15pt;width:13.85pt;height:13.35pt;z-index: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</w:pict>
      </w:r>
      <w:r>
        <w:rPr>
          <w:rFonts w:cs="ArialMT"/>
          <w:sz w:val="20"/>
          <w:szCs w:val="20"/>
        </w:rPr>
        <w:t xml:space="preserve">                P</w:t>
      </w:r>
      <w:r w:rsidRPr="00AF4263">
        <w:rPr>
          <w:rFonts w:cs="ArialMT"/>
          <w:sz w:val="20"/>
          <w:szCs w:val="20"/>
        </w:rPr>
        <w:t xml:space="preserve">ełna księgowość </w:t>
      </w:r>
      <w:r>
        <w:rPr>
          <w:rFonts w:cs="ArialMT"/>
          <w:sz w:val="20"/>
          <w:szCs w:val="20"/>
        </w:rPr>
        <w:t xml:space="preserve">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</w:t>
      </w:r>
    </w:p>
    <w:p w:rsidR="00A2674A" w:rsidRPr="00AF4263" w:rsidRDefault="00A2674A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533" o:spid="_x0000_s1089" style="position:absolute;margin-left:236.25pt;margin-top:15.6pt;width:13.85pt;height:13.35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534" o:spid="_x0000_s1090" style="position:absolute;margin-left:125.6pt;margin-top:15.6pt;width:13.85pt;height:13.35pt;z-index: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</w:pict>
      </w:r>
      <w:r>
        <w:rPr>
          <w:noProof/>
          <w:lang w:eastAsia="pl-PL"/>
        </w:rPr>
        <w:pict>
          <v:rect id="Prostokąt 535" o:spid="_x0000_s1091" style="position:absolute;margin-left:18.6pt;margin-top:15.6pt;width:13.85pt;height:13.35pt;z-index: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A2674A" w:rsidRPr="00AF4263" w:rsidRDefault="00A2674A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419" o:spid="_x0000_s1092" style="position:absolute;margin-left:236.25pt;margin-top:15.35pt;width:13.85pt;height:13.35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18" o:spid="_x0000_s1093" style="position:absolute;margin-left:125.6pt;margin-top:15.35pt;width:13.85pt;height:13.3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17" o:spid="_x0000_s1094" style="position:absolute;margin-left:18.6pt;margin-top:15.35pt;width:13.85pt;height:13.35pt;z-index: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A2674A" w:rsidRPr="00AF4263" w:rsidRDefault="00A2674A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423" o:spid="_x0000_s1095" style="position:absolute;margin-left:236.25pt;margin-top:15.65pt;width:13.85pt;height:13.35pt;z-index: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22" o:spid="_x0000_s1096" style="position:absolute;margin-left:125.6pt;margin-top:15.65pt;width:13.85pt;height:13.35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</w:pict>
      </w:r>
      <w:r>
        <w:rPr>
          <w:noProof/>
          <w:lang w:eastAsia="pl-PL"/>
        </w:rPr>
        <w:pict>
          <v:rect id="Prostokąt 421" o:spid="_x0000_s1097" style="position:absolute;margin-left:18.6pt;margin-top:15.65pt;width:13.85pt;height:13.35pt;z-index: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A2674A" w:rsidRPr="00AF4263" w:rsidRDefault="00A2674A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>
        <w:rPr>
          <w:noProof/>
          <w:lang w:eastAsia="pl-PL"/>
        </w:rPr>
        <w:pict>
          <v:rect id="Prostokąt 428" o:spid="_x0000_s1098" style="position:absolute;margin-left:236.25pt;margin-top:15.4pt;width:13.85pt;height:13.3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26" o:spid="_x0000_s1099" style="position:absolute;margin-left:125.6pt;margin-top:15.4pt;width:13.85pt;height:13.35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</w:pict>
      </w:r>
      <w:r>
        <w:rPr>
          <w:noProof/>
          <w:lang w:eastAsia="pl-PL"/>
        </w:rPr>
        <w:pict>
          <v:rect id="Prostokąt 425" o:spid="_x0000_s1100" style="position:absolute;margin-left:18.6pt;margin-top:15.4pt;width:13.85pt;height:13.3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</w:pic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A2674A" w:rsidRPr="00AF4263" w:rsidRDefault="00A2674A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  </w:t>
      </w:r>
      <w:r w:rsidRPr="00AF4263">
        <w:rPr>
          <w:rFonts w:cs="ArialMT"/>
          <w:sz w:val="18"/>
          <w:szCs w:val="18"/>
        </w:rPr>
        <w:t xml:space="preserve">Nie </w:t>
      </w:r>
    </w:p>
    <w:p w:rsidR="00A2674A" w:rsidRDefault="00A2674A" w:rsidP="00D74919">
      <w:pPr>
        <w:spacing w:line="240" w:lineRule="auto"/>
        <w:rPr>
          <w:b/>
        </w:rPr>
      </w:pPr>
    </w:p>
    <w:p w:rsidR="00A2674A" w:rsidRDefault="00A2674A" w:rsidP="00D74919">
      <w:pPr>
        <w:spacing w:line="240" w:lineRule="auto"/>
        <w:rPr>
          <w:b/>
        </w:rPr>
      </w:pPr>
    </w:p>
    <w:p w:rsidR="00A2674A" w:rsidRDefault="00A2674A" w:rsidP="00D74919">
      <w:pPr>
        <w:spacing w:line="240" w:lineRule="auto"/>
        <w:rPr>
          <w:b/>
        </w:rPr>
      </w:pPr>
    </w:p>
    <w:p w:rsidR="00A2674A" w:rsidRPr="00D74919" w:rsidRDefault="00A2674A" w:rsidP="00D74919">
      <w:pPr>
        <w:spacing w:line="240" w:lineRule="auto"/>
        <w:rPr>
          <w:b/>
        </w:rPr>
      </w:pPr>
      <w:r>
        <w:rPr>
          <w:noProof/>
          <w:lang w:eastAsia="pl-PL"/>
        </w:rPr>
        <w:pict>
          <v:line id="Łącznik prostoliniowy 54" o:spid="_x0000_s1101" style="position:absolute;flip:y;z-index:251652096;visibility:visible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</w:pict>
      </w:r>
      <w:r w:rsidRPr="00D74919">
        <w:rPr>
          <w:b/>
        </w:rPr>
        <w:t>Ocena jakościowa przedsiębiorcy</w:t>
      </w:r>
    </w:p>
    <w:p w:rsidR="00A2674A" w:rsidRDefault="00A2674A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i/>
          <w:sz w:val="18"/>
          <w:szCs w:val="18"/>
        </w:rPr>
        <w:t>(dotyczy 3 ostatnich lat kalendarzowych</w:t>
      </w:r>
      <w:r>
        <w:rPr>
          <w:i/>
          <w:sz w:val="18"/>
          <w:szCs w:val="18"/>
        </w:rPr>
        <w:t>)</w:t>
      </w:r>
    </w:p>
    <w:p w:rsidR="00A2674A" w:rsidRPr="00D74919" w:rsidRDefault="00A2674A" w:rsidP="00D74919">
      <w:pPr>
        <w:spacing w:line="360" w:lineRule="auto"/>
        <w:contextualSpacing/>
        <w:rPr>
          <w:i/>
          <w:sz w:val="18"/>
          <w:szCs w:val="18"/>
        </w:rPr>
      </w:pPr>
      <w:r w:rsidRPr="00DE7C33">
        <w:rPr>
          <w:noProof/>
          <w:sz w:val="20"/>
          <w:szCs w:val="20"/>
          <w:lang w:eastAsia="pl-PL"/>
        </w:rPr>
        <w:t xml:space="preserve"> </w:t>
      </w:r>
    </w:p>
    <w:p w:rsidR="00A2674A" w:rsidRPr="00D74919" w:rsidRDefault="00A2674A" w:rsidP="00D74919">
      <w:pPr>
        <w:spacing w:line="360" w:lineRule="auto"/>
        <w:contextualSpacing/>
        <w:rPr>
          <w:i/>
          <w:sz w:val="18"/>
          <w:szCs w:val="18"/>
        </w:rPr>
      </w:pPr>
      <w:r>
        <w:rPr>
          <w:noProof/>
          <w:lang w:eastAsia="pl-PL"/>
        </w:rPr>
        <w:pict>
          <v:rect id="Prostokąt 61" o:spid="_x0000_s1102" style="position:absolute;margin-left:356.4pt;margin-top:.8pt;width:57.1pt;height:11.55pt;z-index:-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5O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" fillcolor="window" strokecolor="#385d8a" strokeweight=".25pt"/>
        </w:pict>
      </w:r>
      <w:r>
        <w:rPr>
          <w:noProof/>
          <w:lang w:eastAsia="pl-PL"/>
        </w:rPr>
        <w:pict>
          <v:rect id="Prostokąt 60" o:spid="_x0000_s1103" style="position:absolute;margin-left:237.4pt;margin-top:.8pt;width:57.1pt;height:11.55pt;z-index:-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" fillcolor="window" strokecolor="#385d8a" strokeweight=".25pt"/>
        </w:pict>
      </w:r>
      <w:r>
        <w:rPr>
          <w:noProof/>
          <w:lang w:eastAsia="pl-PL"/>
        </w:rPr>
        <w:pict>
          <v:rect id="Prostokąt 55" o:spid="_x0000_s1104" style="position:absolute;margin-left:116.1pt;margin-top:.8pt;width:57.1pt;height:11.55pt;z-index:-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" fillcolor="window" strokecolor="#385d8a" strokeweight=".25pt"/>
        </w:pict>
      </w:r>
      <w:r>
        <w:rPr>
          <w:sz w:val="18"/>
          <w:szCs w:val="18"/>
        </w:rPr>
        <w:t xml:space="preserve">                              </w:t>
      </w:r>
      <w:r w:rsidRPr="00D74919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         2017 r.                                                 2018 r.                                            2019 r.</w:t>
      </w:r>
      <w:r w:rsidRPr="00D74919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</w:t>
      </w:r>
    </w:p>
    <w:p w:rsidR="00A2674A" w:rsidRPr="00D74919" w:rsidRDefault="00A2674A" w:rsidP="00D74919">
      <w:pPr>
        <w:spacing w:line="36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68" o:spid="_x0000_s1105" style="position:absolute;margin-left:98.75pt;margin-top:2pt;width:95.05pt;height:11.5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89" o:spid="_x0000_s1106" style="position:absolute;margin-left:333.45pt;margin-top:26.45pt;width:95.05pt;height:11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" fillcolor="window" strokecolor="#385d8a" strokeweight=".25pt"/>
        </w:pict>
      </w:r>
      <w:r>
        <w:rPr>
          <w:noProof/>
          <w:lang w:eastAsia="pl-PL"/>
        </w:rPr>
        <w:pict>
          <v:rect id="Prostokąt 85" o:spid="_x0000_s1107" style="position:absolute;margin-left:216.5pt;margin-top:1.25pt;width:95.05pt;height:11.5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86" o:spid="_x0000_s1108" style="position:absolute;margin-left:333.35pt;margin-top:1.35pt;width:95.05pt;height:11.5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VNhQIAAA0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" fillcolor="window" strokecolor="#385d8a" strokeweight=".25pt"/>
        </w:pict>
      </w:r>
      <w:r w:rsidRPr="00D74919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>a) Przychód    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87" o:spid="_x0000_s1109" style="position:absolute;margin-left:99.45pt;margin-top:.35pt;width:95.05pt;height:11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32hQIAAA0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88" o:spid="_x0000_s1110" style="position:absolute;margin-left:216.45pt;margin-top:.15pt;width:95.05pt;height:11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a+hQIAAA0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" fillcolor="window" strokecolor="#385d8a" strokeweight=".25pt"/>
        </w:pict>
      </w:r>
      <w:r w:rsidRPr="00D74919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b) </w:t>
      </w:r>
      <w:r w:rsidRPr="00D74919">
        <w:rPr>
          <w:sz w:val="18"/>
          <w:szCs w:val="18"/>
        </w:rPr>
        <w:t xml:space="preserve">Koszty    </w:t>
      </w:r>
      <w:r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24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90" o:spid="_x0000_s1111" style="position:absolute;margin-left:99.45pt;margin-top:5.15pt;width:95.05pt;height:11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92" o:spid="_x0000_s1112" style="position:absolute;margin-left:333.45pt;margin-top:4.8pt;width:95.05pt;height:11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Ev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J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91" o:spid="_x0000_s1113" style="position:absolute;margin-left:216.45pt;margin-top:5.2pt;width:95.05pt;height:11.5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k4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" fillcolor="window" strokecolor="#385d8a" strokeweight=".25pt"/>
        </w:pict>
      </w:r>
      <w:r w:rsidRPr="00D74919">
        <w:rPr>
          <w:sz w:val="18"/>
          <w:szCs w:val="18"/>
        </w:rPr>
        <w:t xml:space="preserve">       c) Zaliczka na podatek</w:t>
      </w:r>
    </w:p>
    <w:p w:rsidR="00A2674A" w:rsidRPr="00D74919" w:rsidRDefault="00A2674A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dochodowy  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24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95" o:spid="_x0000_s1114" style="position:absolute;margin-left:333.25pt;margin-top:9.25pt;width:95.05pt;height:11.5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94" o:spid="_x0000_s1115" style="position:absolute;margin-left:216.8pt;margin-top:9.25pt;width:95.05pt;height:11.5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AA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F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93" o:spid="_x0000_s1116" style="position:absolute;margin-left:98.25pt;margin-top:9.5pt;width:95.05pt;height:11.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mU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OX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" fillcolor="window" strokecolor="#385d8a" strokeweight=".25pt"/>
        </w:pict>
      </w:r>
      <w:r w:rsidRPr="00D74919">
        <w:rPr>
          <w:sz w:val="18"/>
          <w:szCs w:val="18"/>
        </w:rPr>
        <w:t xml:space="preserve">       d) Nakłady na środki</w:t>
      </w:r>
      <w:r>
        <w:rPr>
          <w:sz w:val="18"/>
          <w:szCs w:val="18"/>
        </w:rPr>
        <w:t xml:space="preserve">   </w:t>
      </w:r>
    </w:p>
    <w:p w:rsidR="00A2674A" w:rsidRPr="00D74919" w:rsidRDefault="00A2674A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        trwałe </w:t>
      </w:r>
      <w:r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36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96" o:spid="_x0000_s1117" style="position:absolute;margin-left:98.1pt;margin-top:2.65pt;width:95.05pt;height:11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98" o:spid="_x0000_s1118" style="position:absolute;margin-left:333.3pt;margin-top:2.65pt;width:95.05pt;height:11.5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Nf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97" o:spid="_x0000_s1119" style="position:absolute;margin-left:216.3pt;margin-top:2.65pt;width:95.05pt;height:11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" fillcolor="window" strokecolor="#385d8a" strokeweight=".25pt">
            <v:textbox>
              <w:txbxContent>
                <w:p w:rsidR="00A2674A" w:rsidRDefault="00A2674A" w:rsidP="00D74919">
                  <w:pPr>
                    <w:jc w:val="center"/>
                  </w:pPr>
                  <w:r>
                    <w:t xml:space="preserve">                      </w:t>
                  </w:r>
                </w:p>
              </w:txbxContent>
            </v:textbox>
          </v:rect>
        </w:pict>
      </w:r>
      <w:r w:rsidRPr="00D74919">
        <w:rPr>
          <w:sz w:val="18"/>
          <w:szCs w:val="18"/>
        </w:rPr>
        <w:t xml:space="preserve">                        e)  Dochód  </w:t>
      </w:r>
      <w:r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36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99" o:spid="_x0000_s1120" style="position:absolute;margin-left:98.35pt;margin-top:.85pt;width:95.05pt;height:11.5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k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vOT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101" o:spid="_x0000_s1121" style="position:absolute;margin-left:333.15pt;margin-top:.85pt;width:95.05pt;height:11.5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0" o:spid="_x0000_s1122" style="position:absolute;margin-left:216.15pt;margin-top:.85pt;width:95.05pt;height:11.5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+w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" fillcolor="window" strokecolor="#385d8a" strokeweight=".25pt"/>
        </w:pict>
      </w:r>
      <w:r w:rsidRPr="00D74919">
        <w:rPr>
          <w:sz w:val="18"/>
          <w:szCs w:val="18"/>
        </w:rPr>
        <w:t xml:space="preserve">       f)  Majątek firmowy </w:t>
      </w:r>
      <w:r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36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104" o:spid="_x0000_s1123" style="position:absolute;margin-left:333.75pt;margin-top:2pt;width:95.05pt;height:11.5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Fj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d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2" o:spid="_x0000_s1124" style="position:absolute;margin-left:97.15pt;margin-top:1.95pt;width:95.05pt;height:11.5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g0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N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3" o:spid="_x0000_s1125" style="position:absolute;margin-left:215.75pt;margin-top:1.2pt;width:95.05pt;height:11.5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" fillcolor="window" strokecolor="#385d8a" strokeweight=".25pt"/>
        </w:pict>
      </w:r>
      <w:r w:rsidRPr="00D74919">
        <w:rPr>
          <w:sz w:val="18"/>
          <w:szCs w:val="18"/>
        </w:rPr>
        <w:t xml:space="preserve">       g) Majątek prywatny  </w:t>
      </w:r>
      <w:r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       zł                                                        zł                                                      zł</w:t>
      </w:r>
    </w:p>
    <w:p w:rsidR="00A2674A" w:rsidRPr="00D74919" w:rsidRDefault="00A2674A" w:rsidP="00D74919">
      <w:pPr>
        <w:spacing w:line="24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107" o:spid="_x0000_s1126" style="position:absolute;margin-left:332.7pt;margin-top:10.45pt;width:95.05pt;height:11.5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6" o:spid="_x0000_s1127" style="position:absolute;margin-left:216.1pt;margin-top:10.45pt;width:95.05pt;height:11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05" o:spid="_x0000_s1128" style="position:absolute;margin-left:97.5pt;margin-top:10.45pt;width:95.05pt;height:11.5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" fillcolor="window" strokecolor="#385d8a" strokeweight=".25pt"/>
        </w:pict>
      </w:r>
      <w:r w:rsidRPr="00D7491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h) </w:t>
      </w:r>
      <w:r w:rsidRPr="00D74919">
        <w:rPr>
          <w:sz w:val="18"/>
          <w:szCs w:val="18"/>
        </w:rPr>
        <w:t xml:space="preserve">Zobowiązania      </w:t>
      </w:r>
      <w:r>
        <w:rPr>
          <w:sz w:val="18"/>
          <w:szCs w:val="18"/>
        </w:rPr>
        <w:t xml:space="preserve">       </w:t>
      </w:r>
      <w:r w:rsidRPr="00D7491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A2674A" w:rsidRPr="00D74919" w:rsidRDefault="00A2674A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firmowe</w:t>
      </w:r>
      <w:r w:rsidRPr="00D653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</w:t>
      </w:r>
      <w:r w:rsidRPr="00D74919">
        <w:rPr>
          <w:sz w:val="18"/>
          <w:szCs w:val="18"/>
        </w:rPr>
        <w:t>zł</w:t>
      </w:r>
      <w:r w:rsidRPr="00D653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</w:t>
      </w:r>
      <w:r w:rsidRPr="00D74919">
        <w:rPr>
          <w:sz w:val="18"/>
          <w:szCs w:val="18"/>
        </w:rPr>
        <w:t xml:space="preserve">zł   </w:t>
      </w:r>
      <w:r>
        <w:rPr>
          <w:sz w:val="18"/>
          <w:szCs w:val="18"/>
        </w:rPr>
        <w:t xml:space="preserve">                                                   </w:t>
      </w:r>
      <w:r w:rsidRPr="00D74919">
        <w:rPr>
          <w:sz w:val="18"/>
          <w:szCs w:val="18"/>
        </w:rPr>
        <w:t>zł</w:t>
      </w:r>
    </w:p>
    <w:p w:rsidR="00A2674A" w:rsidRPr="00D74919" w:rsidRDefault="00A2674A" w:rsidP="00D74919">
      <w:pPr>
        <w:spacing w:line="24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110" o:spid="_x0000_s1129" style="position:absolute;margin-left:332.95pt;margin-top:8.95pt;width:95.05pt;height:11.5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0KhAIAAA8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109" o:spid="_x0000_s1130" style="position:absolute;margin-left:216.85pt;margin-top:8.5pt;width:95.05pt;height:11.5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108" o:spid="_x0000_s1131" style="position:absolute;margin-left:96.9pt;margin-top:7.7pt;width:95.05pt;height:11.5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PN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" fillcolor="window" strokecolor="#385d8a" strokeweight=".25pt"/>
        </w:pict>
      </w:r>
      <w:r w:rsidRPr="00D74919">
        <w:rPr>
          <w:sz w:val="18"/>
          <w:szCs w:val="18"/>
        </w:rPr>
        <w:t xml:space="preserve">i) Zobowiązania firmowe                                                                                                                                                              </w:t>
      </w:r>
    </w:p>
    <w:p w:rsidR="00A2674A" w:rsidRPr="00D74919" w:rsidRDefault="00A2674A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krótkoterminowe</w:t>
      </w:r>
      <w:r w:rsidRPr="00D653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</w:t>
      </w:r>
      <w:r w:rsidRPr="00D74919">
        <w:rPr>
          <w:sz w:val="18"/>
          <w:szCs w:val="18"/>
        </w:rPr>
        <w:t>zł</w:t>
      </w:r>
      <w:r>
        <w:rPr>
          <w:sz w:val="18"/>
          <w:szCs w:val="18"/>
        </w:rPr>
        <w:t xml:space="preserve">                                                       </w:t>
      </w:r>
      <w:r w:rsidRPr="00D65301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>zł</w:t>
      </w:r>
      <w:r w:rsidRPr="00D6530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</w:t>
      </w:r>
      <w:r w:rsidRPr="00D74919">
        <w:rPr>
          <w:sz w:val="18"/>
          <w:szCs w:val="18"/>
        </w:rPr>
        <w:t>zł</w:t>
      </w:r>
    </w:p>
    <w:p w:rsidR="00A2674A" w:rsidRPr="00D74919" w:rsidRDefault="00A2674A" w:rsidP="00D74919">
      <w:pPr>
        <w:spacing w:line="480" w:lineRule="auto"/>
        <w:contextualSpacing/>
        <w:rPr>
          <w:sz w:val="18"/>
          <w:szCs w:val="18"/>
        </w:rPr>
      </w:pPr>
      <w:r>
        <w:rPr>
          <w:noProof/>
          <w:lang w:eastAsia="pl-PL"/>
        </w:rPr>
        <w:pict>
          <v:rect id="Prostokąt 111" o:spid="_x0000_s1132" style="position:absolute;margin-left:96.9pt;margin-top:-.1pt;width:95.05pt;height:11.5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ZIhgIAAA8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13" o:spid="_x0000_s1133" style="position:absolute;margin-left:330.1pt;margin-top:-.1pt;width:95.05pt;height:11.5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HM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12" o:spid="_x0000_s1134" style="position:absolute;margin-left:215.05pt;margin-top:-.1pt;width:95.05pt;height:11.5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qO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" fillcolor="window" strokecolor="#385d8a" strokeweight=".25pt"/>
        </w:pict>
      </w:r>
      <w:r w:rsidRPr="00D74919">
        <w:rPr>
          <w:sz w:val="18"/>
          <w:szCs w:val="18"/>
        </w:rPr>
        <w:t>j) Zobowiązania prywatne                                                   zł                                                       zł                                                      zł</w:t>
      </w:r>
    </w:p>
    <w:p w:rsidR="00A2674A" w:rsidRPr="00D74919" w:rsidRDefault="00A2674A" w:rsidP="008954B4">
      <w:pPr>
        <w:tabs>
          <w:tab w:val="left" w:pos="773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</w:t>
      </w:r>
      <w:r w:rsidRPr="00D74919">
        <w:rPr>
          <w:sz w:val="18"/>
          <w:szCs w:val="18"/>
        </w:rPr>
        <w:t xml:space="preserve">) </w:t>
      </w:r>
      <w:r w:rsidRPr="0054797C">
        <w:rPr>
          <w:rFonts w:cs="Arial"/>
          <w:sz w:val="18"/>
          <w:szCs w:val="18"/>
        </w:rPr>
        <w:t xml:space="preserve">Uzależnienie </w:t>
      </w:r>
      <w:r>
        <w:rPr>
          <w:rFonts w:cs="Arial"/>
          <w:sz w:val="18"/>
          <w:szCs w:val="18"/>
        </w:rPr>
        <w:t xml:space="preserve">                                  </w:t>
      </w:r>
      <w:r>
        <w:rPr>
          <w:rFonts w:cs="Arial"/>
          <w:sz w:val="18"/>
          <w:szCs w:val="18"/>
        </w:rPr>
        <w:br/>
        <w:t xml:space="preserve">    </w:t>
      </w:r>
      <w:r w:rsidRPr="0054797C">
        <w:rPr>
          <w:rFonts w:cs="Arial"/>
          <w:sz w:val="18"/>
          <w:szCs w:val="18"/>
        </w:rPr>
        <w:t>od odbiorców/dostawców</w:t>
      </w:r>
    </w:p>
    <w:p w:rsidR="00A2674A" w:rsidRPr="00EC31B5" w:rsidRDefault="00A2674A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57" o:spid="_x0000_s1135" style="position:absolute;margin-left:370.65pt;margin-top:6.35pt;width:14.05pt;height:11.5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7O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9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56" o:spid="_x0000_s1136" style="position:absolute;margin-left:250.35pt;margin-top:6.3pt;width:14.05pt;height:11.5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F3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j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447" o:spid="_x0000_s1137" style="position:absolute;margin-left:137.35pt;margin-top:6.3pt;width:14.05pt;height:11.5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c2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" fillcolor="window" strokecolor="#385d8a" strokeweight=".25pt"/>
        </w:pict>
      </w:r>
      <w:r w:rsidRPr="00EC31B5">
        <w:rPr>
          <w:rFonts w:eastAsia="MS ??" w:cs="Arial"/>
          <w:sz w:val="14"/>
          <w:szCs w:val="14"/>
          <w:lang w:eastAsia="pl-PL"/>
        </w:rPr>
        <w:t xml:space="preserve">    Firma ma wielu odbiorców ale dostawy </w:t>
      </w:r>
      <w:r w:rsidRPr="00EC31B5">
        <w:rPr>
          <w:rFonts w:eastAsia="MS ??" w:cs="Arial"/>
          <w:sz w:val="14"/>
          <w:szCs w:val="14"/>
          <w:lang w:eastAsia="pl-PL"/>
        </w:rPr>
        <w:br/>
        <w:t xml:space="preserve">     są realizowane przez kliku dostawców   </w:t>
      </w:r>
    </w:p>
    <w:p w:rsidR="00A2674A" w:rsidRPr="00EC31B5" w:rsidRDefault="00A2674A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(nawet 80% dostaw realizowana przez   </w:t>
      </w:r>
    </w:p>
    <w:p w:rsidR="00A2674A" w:rsidRPr="00EC31B5" w:rsidRDefault="00A2674A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mniej niż 5 dostawców)  </w:t>
      </w:r>
    </w:p>
    <w:p w:rsidR="00A2674A" w:rsidRPr="00D74919" w:rsidRDefault="00A2674A" w:rsidP="00DE7C33">
      <w:pPr>
        <w:spacing w:before="20" w:after="20" w:line="240" w:lineRule="auto"/>
        <w:contextualSpacing/>
        <w:rPr>
          <w:rFonts w:eastAsia="MS ??" w:cs="Arial"/>
          <w:b/>
          <w:sz w:val="12"/>
          <w:szCs w:val="12"/>
          <w:lang w:eastAsia="pl-PL"/>
        </w:rPr>
      </w:pPr>
    </w:p>
    <w:p w:rsidR="00A2674A" w:rsidRPr="00EC31B5" w:rsidRDefault="00A2674A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59" o:spid="_x0000_s1138" style="position:absolute;margin-left:371.5pt;margin-top:6.05pt;width:14.05pt;height:11.5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Yk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58" o:spid="_x0000_s1139" style="position:absolute;margin-left:248.8pt;margin-top:6.1pt;width:14.05pt;height:11.5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md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+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08" o:spid="_x0000_s1140" style="position:absolute;margin-left:137.3pt;margin-top:6.1pt;width:14.05pt;height:11.5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</w:pict>
      </w:r>
      <w:r w:rsidRPr="00D74919">
        <w:rPr>
          <w:rFonts w:eastAsia="MS ??" w:cs="Arial"/>
          <w:sz w:val="12"/>
          <w:szCs w:val="12"/>
          <w:lang w:eastAsia="pl-PL"/>
        </w:rPr>
        <w:t xml:space="preserve">     </w:t>
      </w:r>
      <w:r w:rsidRPr="00EC31B5">
        <w:rPr>
          <w:rFonts w:eastAsia="MS ??" w:cs="Arial"/>
          <w:sz w:val="14"/>
          <w:szCs w:val="14"/>
          <w:lang w:eastAsia="pl-PL"/>
        </w:rPr>
        <w:t xml:space="preserve">Firma ma wielu odbiorców i wielu  </w:t>
      </w:r>
    </w:p>
    <w:p w:rsidR="00A2674A" w:rsidRPr="00EC31B5" w:rsidRDefault="00A2674A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dostawców (więcej niż 5 klientów </w:t>
      </w:r>
    </w:p>
    <w:p w:rsidR="00A2674A" w:rsidRPr="00EC31B5" w:rsidRDefault="00A2674A" w:rsidP="00DE7C33">
      <w:pPr>
        <w:spacing w:before="20" w:after="20" w:line="240" w:lineRule="auto"/>
        <w:contextualSpacing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i 5 dostawców)   </w:t>
      </w:r>
    </w:p>
    <w:p w:rsidR="00A2674A" w:rsidRPr="00D74919" w:rsidRDefault="00A2674A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</w:p>
    <w:p w:rsidR="00A2674A" w:rsidRPr="00EC31B5" w:rsidRDefault="00A2674A" w:rsidP="00DE7C33">
      <w:pPr>
        <w:spacing w:after="60"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61" o:spid="_x0000_s1141" style="position:absolute;margin-left:371.6pt;margin-top:4.1pt;width:14.05pt;height:11.5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EphQIAAA4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60" o:spid="_x0000_s1142" style="position:absolute;margin-left:248.8pt;margin-top:3.15pt;width:14.05pt;height:11.5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6Q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dj&#10;wse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09" o:spid="_x0000_s1143" style="position:absolute;margin-left:137.3pt;margin-top:4.6pt;width:14.05pt;height:11.5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</w:pict>
      </w:r>
      <w:r w:rsidRPr="00EC31B5">
        <w:rPr>
          <w:rFonts w:cs="Arial"/>
          <w:sz w:val="14"/>
          <w:szCs w:val="14"/>
        </w:rPr>
        <w:t xml:space="preserve">    Firma ma kilku kluczowych klientów </w:t>
      </w:r>
      <w:r w:rsidRPr="00EC31B5">
        <w:rPr>
          <w:rFonts w:cs="Arial"/>
          <w:sz w:val="14"/>
          <w:szCs w:val="14"/>
        </w:rPr>
        <w:br/>
        <w:t xml:space="preserve">    (więcej niż 5 dostawców i mniej niż  </w:t>
      </w:r>
    </w:p>
    <w:p w:rsidR="00A2674A" w:rsidRPr="00EC31B5" w:rsidRDefault="00A2674A" w:rsidP="00DE7C33">
      <w:pPr>
        <w:spacing w:after="60"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5 klientów)</w:t>
      </w:r>
    </w:p>
    <w:p w:rsidR="00A2674A" w:rsidRPr="00D74919" w:rsidRDefault="00A2674A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cs="Arial"/>
          <w:sz w:val="12"/>
          <w:szCs w:val="12"/>
        </w:rPr>
        <w:t xml:space="preserve">     </w:t>
      </w:r>
    </w:p>
    <w:p w:rsidR="00A2674A" w:rsidRPr="00EC31B5" w:rsidRDefault="00A2674A" w:rsidP="00DE7C33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63" o:spid="_x0000_s1144" style="position:absolute;margin-left:249pt;margin-top:7.1pt;width:14.05pt;height:11.5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" fillcolor="window" strokecolor="#385d8a" strokeweight=".25pt"/>
        </w:pict>
      </w:r>
      <w:r w:rsidRPr="00EC31B5">
        <w:rPr>
          <w:rFonts w:cs="Arial"/>
          <w:sz w:val="14"/>
          <w:szCs w:val="14"/>
        </w:rPr>
        <w:t xml:space="preserve">    Firma ma kilku klientów, oraz kilku    </w:t>
      </w:r>
    </w:p>
    <w:p w:rsidR="00A2674A" w:rsidRPr="00EC31B5" w:rsidRDefault="00A2674A" w:rsidP="00DE7C33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62" o:spid="_x0000_s1145" style="position:absolute;margin-left:371.2pt;margin-top:.25pt;width:14.05pt;height:11.5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A5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510" o:spid="_x0000_s1146" style="position:absolute;margin-left:137.3pt;margin-top:1.15pt;width:14.05pt;height:11.5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</w:pict>
      </w:r>
      <w:r w:rsidRPr="00EC31B5">
        <w:rPr>
          <w:rFonts w:cs="Arial"/>
          <w:sz w:val="14"/>
          <w:szCs w:val="14"/>
        </w:rPr>
        <w:t xml:space="preserve">    kluczowych dostawców (80% obrotu jest </w:t>
      </w:r>
    </w:p>
    <w:p w:rsidR="00A2674A" w:rsidRPr="00EC31B5" w:rsidRDefault="00A2674A" w:rsidP="00DE7C33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realizowana przez mniej niż 5 klientów </w:t>
      </w:r>
      <w:r w:rsidRPr="00EC31B5">
        <w:rPr>
          <w:rFonts w:cs="Arial"/>
          <w:sz w:val="14"/>
          <w:szCs w:val="14"/>
        </w:rPr>
        <w:br/>
        <w:t xml:space="preserve">    i dostawców)</w:t>
      </w:r>
    </w:p>
    <w:p w:rsidR="00A2674A" w:rsidRPr="00EC31B5" w:rsidRDefault="00A2674A" w:rsidP="00DE7C33">
      <w:pPr>
        <w:spacing w:line="240" w:lineRule="auto"/>
        <w:contextualSpacing/>
        <w:rPr>
          <w:rFonts w:cs="Arial"/>
          <w:sz w:val="14"/>
          <w:szCs w:val="14"/>
        </w:rPr>
      </w:pPr>
    </w:p>
    <w:p w:rsidR="00A2674A" w:rsidRPr="00B77A0B" w:rsidRDefault="00A2674A" w:rsidP="00B77A0B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>l) Płynność: ocena opisowa</w:t>
      </w:r>
      <w:r>
        <w:rPr>
          <w:rFonts w:eastAsia="MS ??" w:cs="Arial"/>
          <w:sz w:val="18"/>
          <w:szCs w:val="18"/>
          <w:u w:val="single"/>
          <w:lang w:eastAsia="pl-PL"/>
        </w:rPr>
        <w:t xml:space="preserve"> </w:t>
      </w: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Pr="00EC31B5" w:rsidRDefault="00A2674A" w:rsidP="008954B4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589" o:spid="_x0000_s1147" style="position:absolute;margin-left:136.8pt;margin-top:7.65pt;width:14.05pt;height:11.5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/I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f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" fillcolor="window" strokecolor="#385d8a" strokeweight=".25pt"/>
        </w:pict>
      </w:r>
      <w:r w:rsidRPr="00EC31B5">
        <w:rPr>
          <w:rFonts w:cs="Arial"/>
          <w:sz w:val="14"/>
          <w:szCs w:val="14"/>
        </w:rPr>
        <w:t xml:space="preserve">     opłaty nabywców tylko natychmiastowe                                                  </w:t>
      </w:r>
    </w:p>
    <w:p w:rsidR="00A2674A" w:rsidRPr="00EC31B5" w:rsidRDefault="00A2674A" w:rsidP="008954B4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459" o:spid="_x0000_s1148" style="position:absolute;margin-left:371.2pt;margin-top:3.1pt;width:14.05pt;height:11.5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58" o:spid="_x0000_s1149" style="position:absolute;margin-left:251pt;margin-top:0;width:14.05pt;height:11.55pt;z-index:251730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n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" fillcolor="window" strokecolor="#385d8a" strokeweight=".25pt"/>
        </w:pict>
      </w:r>
      <w:r w:rsidRPr="00EC31B5">
        <w:rPr>
          <w:rFonts w:cs="Arial"/>
          <w:sz w:val="14"/>
          <w:szCs w:val="14"/>
        </w:rPr>
        <w:t xml:space="preserve">      – wszyscy / prawie wszyscy (&gt;80%) </w:t>
      </w:r>
    </w:p>
    <w:p w:rsidR="00A2674A" w:rsidRPr="00EC31B5" w:rsidRDefault="00A2674A" w:rsidP="008954B4">
      <w:pPr>
        <w:spacing w:line="36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klienci realizują płatności w terminie</w:t>
      </w:r>
    </w:p>
    <w:p w:rsidR="00A2674A" w:rsidRPr="00EC31B5" w:rsidRDefault="00A2674A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opłaty nabywców tylko odroczone –   </w:t>
      </w:r>
    </w:p>
    <w:p w:rsidR="00A2674A" w:rsidRPr="00EC31B5" w:rsidRDefault="00A2674A" w:rsidP="008954B4">
      <w:pPr>
        <w:spacing w:line="240" w:lineRule="auto"/>
        <w:contextualSpacing/>
        <w:rPr>
          <w:rFonts w:cs="Arial"/>
          <w:sz w:val="14"/>
          <w:szCs w:val="14"/>
        </w:rPr>
      </w:pPr>
      <w:r>
        <w:rPr>
          <w:noProof/>
          <w:lang w:eastAsia="pl-PL"/>
        </w:rPr>
        <w:pict>
          <v:rect id="Prostokąt 461" o:spid="_x0000_s1150" style="position:absolute;margin-left:371.4pt;margin-top:3pt;width:14.05pt;height:11.55pt;z-index:251734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460" o:spid="_x0000_s1151" style="position:absolute;margin-left:250.75pt;margin-top:2.7pt;width:14.05pt;height:11.5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wqhA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70" o:spid="_x0000_s1152" style="position:absolute;margin-left:136.8pt;margin-top:2.85pt;width:14.05pt;height:11.5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Se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" fillcolor="window" strokecolor="#385d8a" strokeweight=".25pt"/>
        </w:pict>
      </w:r>
      <w:r w:rsidRPr="00EC31B5">
        <w:rPr>
          <w:rFonts w:cs="Arial"/>
          <w:sz w:val="14"/>
          <w:szCs w:val="14"/>
        </w:rPr>
        <w:t xml:space="preserve">      wszyscy/prawie wszyscy (&gt;80%) klienci </w:t>
      </w:r>
    </w:p>
    <w:p w:rsidR="00A2674A" w:rsidRPr="00EC31B5" w:rsidRDefault="00A2674A" w:rsidP="008954B4">
      <w:pPr>
        <w:spacing w:line="240" w:lineRule="auto"/>
        <w:contextualSpacing/>
        <w:rPr>
          <w:rFonts w:cs="Arial"/>
          <w:sz w:val="14"/>
          <w:szCs w:val="14"/>
        </w:rPr>
      </w:pPr>
      <w:r w:rsidRPr="00EC31B5">
        <w:rPr>
          <w:rFonts w:cs="Arial"/>
          <w:sz w:val="14"/>
          <w:szCs w:val="14"/>
        </w:rPr>
        <w:t xml:space="preserve">      nie realizują płatności w terminie</w:t>
      </w:r>
    </w:p>
    <w:p w:rsidR="00A2674A" w:rsidRPr="008954B4" w:rsidRDefault="00A2674A" w:rsidP="008954B4">
      <w:pPr>
        <w:spacing w:line="240" w:lineRule="auto"/>
        <w:contextualSpacing/>
        <w:rPr>
          <w:rFonts w:cs="Arial"/>
          <w:sz w:val="12"/>
          <w:szCs w:val="12"/>
        </w:rPr>
      </w:pP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462" o:spid="_x0000_s1153" style="position:absolute;margin-left:250.25pt;margin-top:8.45pt;width:14.05pt;height:11.55pt;z-index:251735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71" o:spid="_x0000_s1154" style="position:absolute;margin-left:136.8pt;margin-top:8.4pt;width:14.05pt;height:11.5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Ud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" fillcolor="window" strokecolor="#385d8a" strokeweight=".25pt"/>
        </w:pict>
      </w:r>
      <w:r w:rsidRPr="008954B4">
        <w:rPr>
          <w:rFonts w:eastAsia="MS ??" w:cs="Arial"/>
          <w:sz w:val="12"/>
          <w:szCs w:val="12"/>
          <w:lang w:eastAsia="pl-PL"/>
        </w:rPr>
        <w:t xml:space="preserve">     </w:t>
      </w:r>
      <w:r w:rsidRPr="00EC31B5">
        <w:rPr>
          <w:rFonts w:eastAsia="MS ??" w:cs="Arial"/>
          <w:sz w:val="14"/>
          <w:szCs w:val="14"/>
          <w:lang w:eastAsia="pl-PL"/>
        </w:rPr>
        <w:t xml:space="preserve">opłaty nabywców mieszane z przewagą   </w:t>
      </w: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463" o:spid="_x0000_s1155" style="position:absolute;margin-left:371.45pt;margin-top:1.65pt;width:14.05pt;height:11.55pt;z-index:251736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06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" fillcolor="window" strokecolor="#385d8a" strokeweight=".25pt"/>
        </w:pict>
      </w:r>
      <w:r w:rsidRPr="00EC31B5">
        <w:rPr>
          <w:rFonts w:eastAsia="MS ??" w:cs="Arial"/>
          <w:sz w:val="14"/>
          <w:szCs w:val="14"/>
          <w:lang w:eastAsia="pl-PL"/>
        </w:rPr>
        <w:t xml:space="preserve">     natychmiastowych – większość (&gt;60%)   </w:t>
      </w: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klientów realizuje płatności w terminie</w:t>
      </w: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465" o:spid="_x0000_s1156" style="position:absolute;margin-left:371.3pt;margin-top:7.85pt;width:14.05pt;height:11.55pt;z-index:251738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464" o:spid="_x0000_s1157" style="position:absolute;margin-left:251.1pt;margin-top:7.95pt;width:14.05pt;height:11.55pt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Gi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72" o:spid="_x0000_s1158" style="position:absolute;margin-left:136.8pt;margin-top:5.3pt;width:14.05pt;height:11.55pt;z-index:251729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dChAIAAAw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" fillcolor="window" strokecolor="#385d8a" strokeweight=".25pt"/>
        </w:pict>
      </w:r>
      <w:r w:rsidRPr="00EC31B5">
        <w:rPr>
          <w:rFonts w:eastAsia="MS ??" w:cs="Arial"/>
          <w:sz w:val="14"/>
          <w:szCs w:val="14"/>
          <w:lang w:eastAsia="pl-PL"/>
        </w:rPr>
        <w:t xml:space="preserve">     opłaty nabywców mieszane z przewagą   </w:t>
      </w: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odroczonych – większość (&gt;60%) klientów </w:t>
      </w:r>
    </w:p>
    <w:p w:rsidR="00A2674A" w:rsidRPr="00EC31B5" w:rsidRDefault="00A2674A" w:rsidP="008954B4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  <w:r w:rsidRPr="00EC31B5">
        <w:rPr>
          <w:rFonts w:eastAsia="MS ??" w:cs="Arial"/>
          <w:sz w:val="14"/>
          <w:szCs w:val="14"/>
          <w:lang w:eastAsia="pl-PL"/>
        </w:rPr>
        <w:t xml:space="preserve">     nie realizuje płatności w terminie</w:t>
      </w: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Default="00A2674A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A2674A" w:rsidRDefault="00A2674A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F870DB">
        <w:rPr>
          <w:rFonts w:eastAsia="MS ??" w:cs="Arial"/>
          <w:sz w:val="18"/>
          <w:szCs w:val="18"/>
          <w:lang w:eastAsia="pl-PL"/>
        </w:rPr>
        <w:t>m</w:t>
      </w:r>
      <w:r>
        <w:rPr>
          <w:rFonts w:eastAsia="MS ??" w:cs="Arial"/>
          <w:sz w:val="18"/>
          <w:szCs w:val="18"/>
          <w:lang w:eastAsia="pl-PL"/>
        </w:rPr>
        <w:t>) Wsparcie z zewnątr</w:t>
      </w:r>
      <w:r w:rsidRPr="00B77A0B">
        <w:rPr>
          <w:rFonts w:eastAsia="MS ??" w:cs="Arial"/>
          <w:sz w:val="18"/>
          <w:szCs w:val="18"/>
          <w:lang w:eastAsia="pl-PL"/>
        </w:rPr>
        <w:t>z</w:t>
      </w:r>
      <w:r w:rsidRPr="00F870DB">
        <w:rPr>
          <w:rFonts w:eastAsia="MS ??" w:cs="Arial"/>
          <w:sz w:val="18"/>
          <w:szCs w:val="18"/>
          <w:lang w:eastAsia="pl-PL"/>
        </w:rPr>
        <w:t xml:space="preserve"> </w:t>
      </w:r>
    </w:p>
    <w:p w:rsidR="00A2674A" w:rsidRDefault="00A2674A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lang w:eastAsia="pl-PL"/>
        </w:rPr>
        <w:pict>
          <v:rect id="Prostokąt 471" o:spid="_x0000_s1159" style="position:absolute;margin-left:315.85pt;margin-top:10.6pt;width:53.8pt;height:11.55pt;z-index:-251575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7JhgIAAA4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" fillcolor="window" strokecolor="#385d8a" strokeweight=".25pt"/>
        </w:pict>
      </w:r>
      <w:r>
        <w:rPr>
          <w:noProof/>
          <w:lang w:eastAsia="pl-PL"/>
        </w:rPr>
        <w:pict>
          <v:rect id="Prostokąt 470" o:spid="_x0000_s1160" style="position:absolute;margin-left:193.3pt;margin-top:10.65pt;width:53.8pt;height:11.55pt;z-index:-251576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FwhA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69" o:spid="_x0000_s1161" style="position:absolute;margin-left:59.05pt;margin-top:10.25pt;width:53.8pt;height:11.55pt;z-index:-251577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" fillcolor="window" strokecolor="#385d8a" strokeweight=".25pt"/>
        </w:pict>
      </w:r>
    </w:p>
    <w:p w:rsidR="00A2674A" w:rsidRPr="00F870DB" w:rsidRDefault="00A2674A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B77A0B">
        <w:rPr>
          <w:rFonts w:eastAsia="MS ??" w:cs="Arial"/>
          <w:sz w:val="18"/>
          <w:szCs w:val="18"/>
          <w:lang w:eastAsia="pl-PL"/>
        </w:rPr>
        <w:t xml:space="preserve">  </w:t>
      </w:r>
      <w:r>
        <w:rPr>
          <w:rFonts w:eastAsia="MS ??" w:cs="Arial"/>
          <w:sz w:val="18"/>
          <w:szCs w:val="18"/>
          <w:lang w:eastAsia="pl-PL"/>
        </w:rPr>
        <w:tab/>
      </w:r>
      <w:r>
        <w:rPr>
          <w:rFonts w:eastAsia="MS ??" w:cs="Arial"/>
          <w:sz w:val="18"/>
          <w:szCs w:val="18"/>
          <w:lang w:eastAsia="pl-PL"/>
        </w:rPr>
        <w:tab/>
      </w:r>
      <w:r w:rsidRPr="00742339">
        <w:rPr>
          <w:rFonts w:eastAsia="MS ??" w:cs="Arial"/>
          <w:sz w:val="16"/>
          <w:szCs w:val="16"/>
          <w:lang w:eastAsia="pl-PL"/>
        </w:rPr>
        <w:t xml:space="preserve">2017 r.                       </w:t>
      </w:r>
      <w:r>
        <w:rPr>
          <w:rFonts w:eastAsia="MS ??" w:cs="Arial"/>
          <w:sz w:val="16"/>
          <w:szCs w:val="16"/>
          <w:lang w:eastAsia="pl-PL"/>
        </w:rPr>
        <w:t xml:space="preserve">                                        2018 r.                                                       2019 r.</w:t>
      </w:r>
    </w:p>
    <w:p w:rsidR="00A2674A" w:rsidRPr="00742339" w:rsidRDefault="00A2674A" w:rsidP="00F870DB">
      <w:pPr>
        <w:spacing w:before="20" w:after="20" w:line="240" w:lineRule="auto"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</w:t>
      </w:r>
    </w:p>
    <w:p w:rsidR="00A2674A" w:rsidRPr="00D65301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</w:t>
      </w:r>
      <w:r w:rsidRPr="00D65301">
        <w:rPr>
          <w:rFonts w:eastAsia="MS ??" w:cs="Arial"/>
          <w:sz w:val="14"/>
          <w:szCs w:val="14"/>
          <w:lang w:eastAsia="pl-PL"/>
        </w:rPr>
        <w:t xml:space="preserve">- czy firma jest w strukturze grupy kapitałowej </w:t>
      </w:r>
      <w:r>
        <w:rPr>
          <w:noProof/>
          <w:lang w:eastAsia="pl-PL"/>
        </w:rPr>
        <w:pict>
          <v:rect id="Prostokąt 501" o:spid="_x0000_s1162" style="position:absolute;margin-left:355.4pt;margin-top:10.55pt;width:14.05pt;height:11.55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Mu+iv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499" o:spid="_x0000_s1163" style="position:absolute;margin-left:300.45pt;margin-top:10.95pt;width:14.05pt;height:11.55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BQAzYT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00" o:spid="_x0000_s1164" style="position:absolute;margin-left:233pt;margin-top:11.35pt;width:14.05pt;height:11.55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" fillcolor="window" strokecolor="#385d8a" strokeweight=".25pt"/>
        </w:pict>
      </w:r>
      <w:r>
        <w:rPr>
          <w:noProof/>
          <w:lang w:eastAsia="pl-PL"/>
        </w:rPr>
        <w:pict>
          <v:rect id="Prostokąt 120" o:spid="_x0000_s1165" style="position:absolute;margin-left:183.35pt;margin-top:11.75pt;width:14.05pt;height:11.55pt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22" o:spid="_x0000_s1166" style="position:absolute;margin-left:46.5pt;margin-top:12.45pt;width:14.05pt;height:11.55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121" o:spid="_x0000_s1167" style="position:absolute;margin-left:101.9pt;margin-top:12.2pt;width:14.05pt;height:11.55pt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" fillcolor="window" strokecolor="#385d8a" strokeweight=".25pt"/>
        </w:pic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70" o:spid="_x0000_s1168" style="position:absolute;margin-left:325pt;margin-top:10.95pt;width:14.05pt;height:11.5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XS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Dmn5dKEAgAADgUAAA4AAAAAAAAAAAAAAAAALgIAAGRycy9lMm9Eb2MueG1sUEsBAi0AFAAGAAgA&#10;AAAhABBTGyThAAAACQEAAA8AAAAAAAAAAAAAAAAA3g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71" o:spid="_x0000_s1169" style="position:absolute;margin-left:202.3pt;margin-top:10.95pt;width:14.05pt;height:11.55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prhQIAAA4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BA/imuFAgAADgUAAA4AAAAAAAAAAAAAAAAALgIAAGRycy9lMm9Eb2MueG1sUEsBAi0AFAAGAAgA&#10;AAAhAC9nfi/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72" o:spid="_x0000_s1170" style="position:absolute;margin-left:70.7pt;margin-top:10.95pt;width:14.05pt;height:11.5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" fillcolor="window" strokecolor="#385d8a" strokeweight=".25pt"/>
        </w:pic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TAK                         NIE                                    TAK                             NIE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9" o:spid="_x0000_s1171" style="position:absolute;margin-left:355.55pt;margin-top:11.05pt;width:14.05pt;height:11.5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73" o:spid="_x0000_s1172" style="position:absolute;margin-left:232.95pt;margin-top:11.05pt;width:14.05pt;height:11.5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TC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123" o:spid="_x0000_s1173" style="position:absolute;margin-left:100.55pt;margin-top:11.05pt;width:14.05pt;height:11.5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</w:pict>
      </w:r>
      <w:r>
        <w:rPr>
          <w:noProof/>
          <w:lang w:eastAsia="pl-PL"/>
        </w:rPr>
        <w:pict>
          <v:rect id="Prostokąt 124" o:spid="_x0000_s1174" style="position:absolute;margin-left:46.25pt;margin-top:11.05pt;width:14.05pt;height:11.55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</w:pict>
      </w:r>
      <w:r w:rsidRPr="00B77A0B">
        <w:rPr>
          <w:rFonts w:eastAsia="MS ??" w:cs="Arial"/>
          <w:sz w:val="14"/>
          <w:szCs w:val="14"/>
          <w:lang w:eastAsia="pl-PL"/>
        </w:rPr>
        <w:t xml:space="preserve">         - czy grupa kapitałowa jest jednym  z kluczowych odbiorców  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74" o:spid="_x0000_s1175" style="position:absolute;margin-left:325pt;margin-top:11.5pt;width:14.05pt;height:11.55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ha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BezchahQIAAA4FAAAOAAAAAAAAAAAAAAAAAC4CAABkcnMvZTJvRG9jLnhtbFBLAQItABQABgAI&#10;AAAAIQBG0xFj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75" o:spid="_x0000_s1176" style="position:absolute;margin-left:202.15pt;margin-top:11.5pt;width:14.05pt;height:11.55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fj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d1Wn44QCAAAOBQAADgAAAAAAAAAAAAAAAAAuAgAAZHJzL2Uyb0RvYy54bWxQSwECLQAUAAYACAAA&#10;ACEAUBNoWe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76" o:spid="_x0000_s1177" style="position:absolute;margin-left:68.7pt;margin-top:11.45pt;width:14.05pt;height:11.55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77" o:spid="_x0000_s1178" style="position:absolute;margin-left:300.55pt;margin-top:-.15pt;width:14.05pt;height:11.5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lK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78" o:spid="_x0000_s1179" style="position:absolute;margin-left:183.45pt;margin-top:-.15pt;width:14.05pt;height:11.5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4Z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tnXOGYQCAAAOBQAADgAAAAAAAAAAAAAAAAAuAgAAZHJzL2Uyb0RvYy54bWxQSwECLQAUAAYACAAA&#10;ACEAKiY/EuAAAAAIAQAADwAAAAAAAAAAAAAAAADeBAAAZHJzL2Rvd25yZXYueG1sUEsFBgAAAAAE&#10;AAQA8wAAAOsFAAAAAA==&#10;" fillcolor="window" strokecolor="#385d8a" strokeweight=".25pt"/>
        </w:pic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TAK                             NIE                                              TAK                         NIE                                   TAK                             NIE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79" o:spid="_x0000_s1180" style="position:absolute;margin-left:355.4pt;margin-top:11.15pt;width:14.05pt;height:11.5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Cf7aGghQIAAA4FAAAOAAAAAAAAAAAAAAAAAC4CAABkcnMvZTJvRG9jLnhtbFBLAQItABQABgAI&#10;AAAAIQC9jrB4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80" o:spid="_x0000_s1181" style="position:absolute;margin-left:300.55pt;margin-top:11.15pt;width:14.05pt;height:11.5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u6hA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" fillcolor="window" strokecolor="#385d8a" strokeweight=".25pt"/>
        </w:pict>
      </w:r>
      <w:r>
        <w:rPr>
          <w:noProof/>
          <w:lang w:eastAsia="pl-PL"/>
        </w:rPr>
        <w:pict>
          <v:rect id="Prostokąt 581" o:spid="_x0000_s1182" style="position:absolute;margin-left:232.95pt;margin-top:11.15pt;width:14.05pt;height:11.5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D+SwQDhQIAAA4FAAAOAAAAAAAAAAAAAAAAAC4CAABkcnMvZTJvRG9jLnhtbFBLAQItABQABgAI&#10;AAAAIQDSb0eG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82" o:spid="_x0000_s1183" style="position:absolute;margin-left:183.3pt;margin-top:11.15pt;width:14.05pt;height:11.5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UThQ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43" o:spid="_x0000_s1184" style="position:absolute;margin-left:100.75pt;margin-top:11.15pt;width:14.05pt;height:11.5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36" o:spid="_x0000_s1185" style="position:absolute;margin-left:46.25pt;margin-top:11.15pt;width:14.05pt;height:11.5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</w:pict>
      </w:r>
      <w:r w:rsidRPr="00B77A0B">
        <w:rPr>
          <w:rFonts w:eastAsia="MS ??" w:cs="Arial"/>
          <w:sz w:val="14"/>
          <w:szCs w:val="14"/>
          <w:lang w:eastAsia="pl-PL"/>
        </w:rPr>
        <w:t xml:space="preserve">          - czy firma otrzymuje granty lub dotacje  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noProof/>
          <w:lang w:eastAsia="pl-PL"/>
        </w:rPr>
        <w:pict>
          <v:rect id="Prostokąt 583" o:spid="_x0000_s1186" style="position:absolute;margin-left:324pt;margin-top:12pt;width:14.05pt;height:11.55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" fillcolor="window" strokecolor="#385d8a" strokeweight=".25pt"/>
        </w:pict>
      </w:r>
      <w:r>
        <w:rPr>
          <w:noProof/>
          <w:lang w:eastAsia="pl-PL"/>
        </w:rPr>
        <w:pict>
          <v:rect id="Prostokąt 584" o:spid="_x0000_s1187" style="position:absolute;margin-left:202.15pt;margin-top:12pt;width:14.05pt;height:11.55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Yy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K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LC5RjKFAgAADgUAAA4AAAAAAAAAAAAAAAAALgIAAGRycy9lMm9Eb2MueG1sUEsBAi0AFAAGAAgA&#10;AAAhAMlBPQjgAAAACQEAAA8AAAAAAAAAAAAAAAAA3wQAAGRycy9kb3ducmV2LnhtbFBLBQYAAAAA&#10;BAAEAPMAAADsBQAAAAA=&#10;" fillcolor="window" strokecolor="#385d8a" strokeweight=".25pt"/>
        </w:pict>
      </w:r>
      <w:r>
        <w:rPr>
          <w:noProof/>
          <w:lang w:eastAsia="pl-PL"/>
        </w:rPr>
        <w:pict>
          <v:rect id="Prostokąt 585" o:spid="_x0000_s1188" style="position:absolute;margin-left:68.05pt;margin-top:12pt;width:14.05pt;height:11.5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mL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Z&#10;ISmLhAIAAA4FAAAOAAAAAAAAAAAAAAAAAC4CAABkcnMvZTJvRG9jLnhtbFBLAQItABQABgAIAAAA&#10;IQCFbOkX3wAAAAkBAAAPAAAAAAAAAAAAAAAAAN4EAABkcnMvZG93bnJldi54bWxQSwUGAAAAAAQA&#10;BADzAAAA6gUAAAAA&#10;" fillcolor="window" strokecolor="#385d8a" strokeweight=".25pt"/>
        </w:pic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 TAK                         NIE                                    TAK                            NIE</w:t>
      </w:r>
    </w:p>
    <w:p w:rsidR="00A2674A" w:rsidRPr="00B77A0B" w:rsidRDefault="00A2674A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A2674A" w:rsidRPr="00B77A0B" w:rsidRDefault="00A2674A" w:rsidP="00B77A0B">
      <w:pPr>
        <w:spacing w:line="360" w:lineRule="auto"/>
        <w:contextualSpacing/>
        <w:rPr>
          <w:i/>
          <w:sz w:val="18"/>
          <w:szCs w:val="18"/>
        </w:rPr>
      </w:pPr>
    </w:p>
    <w:p w:rsidR="00A2674A" w:rsidRPr="00B77A0B" w:rsidRDefault="00A2674A" w:rsidP="00B77A0B">
      <w:pPr>
        <w:spacing w:line="240" w:lineRule="auto"/>
        <w:rPr>
          <w:i/>
          <w:sz w:val="16"/>
          <w:szCs w:val="16"/>
        </w:rPr>
        <w:sectPr w:rsidR="00A2674A" w:rsidRPr="00B77A0B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77A0B">
        <w:rPr>
          <w:i/>
          <w:sz w:val="16"/>
          <w:szCs w:val="16"/>
        </w:rPr>
        <w:t>*) dotyczy wyłącznie takich wnioskodawców jak: instytucje pożytku publicznego</w:t>
      </w:r>
      <w:r>
        <w:rPr>
          <w:i/>
          <w:sz w:val="16"/>
          <w:szCs w:val="16"/>
        </w:rPr>
        <w:t xml:space="preserve">, fundacje, stowarzyszenia, itp. </w:t>
      </w:r>
    </w:p>
    <w:p w:rsidR="00A2674A" w:rsidRDefault="00A2674A" w:rsidP="00FB1F61">
      <w:pPr>
        <w:spacing w:line="240" w:lineRule="auto"/>
        <w:jc w:val="both"/>
        <w:rPr>
          <w:sz w:val="16"/>
          <w:szCs w:val="16"/>
        </w:rPr>
      </w:pPr>
    </w:p>
    <w:p w:rsidR="00A2674A" w:rsidRDefault="00A2674A" w:rsidP="00FB1F61">
      <w:pPr>
        <w:spacing w:line="240" w:lineRule="auto"/>
        <w:jc w:val="both"/>
        <w:rPr>
          <w:sz w:val="16"/>
          <w:szCs w:val="16"/>
        </w:rPr>
      </w:pPr>
    </w:p>
    <w:p w:rsidR="00A2674A" w:rsidRDefault="00A2674A" w:rsidP="00FB1F61">
      <w:pPr>
        <w:spacing w:line="240" w:lineRule="auto"/>
        <w:jc w:val="both"/>
        <w:rPr>
          <w:sz w:val="16"/>
          <w:szCs w:val="16"/>
        </w:rPr>
      </w:pPr>
    </w:p>
    <w:p w:rsidR="00A2674A" w:rsidRDefault="00A2674A" w:rsidP="00FB1F61">
      <w:pPr>
        <w:spacing w:line="240" w:lineRule="auto"/>
        <w:jc w:val="both"/>
        <w:rPr>
          <w:sz w:val="16"/>
          <w:szCs w:val="16"/>
        </w:rPr>
      </w:pPr>
    </w:p>
    <w:p w:rsidR="00A2674A" w:rsidRDefault="00A2674A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lang w:eastAsia="pl-PL"/>
        </w:rPr>
        <w:pict>
          <v:line id="Łącznik prostoliniowy 433" o:spid="_x0000_s1189" style="position:absolute;left:0;text-align:left;z-index:251610112;visibility:visible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"/>
        </w:pict>
      </w:r>
      <w:r>
        <w:rPr>
          <w:noProof/>
          <w:lang w:eastAsia="pl-PL"/>
        </w:rPr>
        <w:pict>
          <v:line id="Łącznik prostoliniowy 434" o:spid="_x0000_s1190" style="position:absolute;left:0;text-align:left;z-index:251609088;visibility:visible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"/>
        </w:pict>
      </w:r>
      <w:r>
        <w:rPr>
          <w:noProof/>
          <w:lang w:eastAsia="pl-PL"/>
        </w:rPr>
        <w:pict>
          <v:line id="Łącznik prostoliniowy 435" o:spid="_x0000_s1191" style="position:absolute;left:0;text-align:left;flip:y;z-index:251608064;visibility:visible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"/>
        </w:pict>
      </w:r>
    </w:p>
    <w:p w:rsidR="00A2674A" w:rsidRDefault="00A2674A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         (Data)                                                                         (Czytelny podpis)</w:t>
      </w:r>
    </w:p>
    <w:sectPr w:rsidR="00A2674A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C291F"/>
    <w:rsid w:val="001E35FB"/>
    <w:rsid w:val="001E50A8"/>
    <w:rsid w:val="0020403F"/>
    <w:rsid w:val="002314FC"/>
    <w:rsid w:val="00237994"/>
    <w:rsid w:val="00244ED3"/>
    <w:rsid w:val="002673E5"/>
    <w:rsid w:val="00280725"/>
    <w:rsid w:val="00287E90"/>
    <w:rsid w:val="002A7C50"/>
    <w:rsid w:val="002B1FA9"/>
    <w:rsid w:val="002F4DD9"/>
    <w:rsid w:val="00371B03"/>
    <w:rsid w:val="003B7C83"/>
    <w:rsid w:val="003D106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54797C"/>
    <w:rsid w:val="00560D44"/>
    <w:rsid w:val="0057649A"/>
    <w:rsid w:val="005A7FD5"/>
    <w:rsid w:val="005B2304"/>
    <w:rsid w:val="005B3F94"/>
    <w:rsid w:val="00600ED7"/>
    <w:rsid w:val="00616DFD"/>
    <w:rsid w:val="00706B77"/>
    <w:rsid w:val="007366F2"/>
    <w:rsid w:val="00742339"/>
    <w:rsid w:val="00757E86"/>
    <w:rsid w:val="007606D7"/>
    <w:rsid w:val="00760770"/>
    <w:rsid w:val="00785C66"/>
    <w:rsid w:val="00820DB1"/>
    <w:rsid w:val="00832EA7"/>
    <w:rsid w:val="008612A5"/>
    <w:rsid w:val="0088505A"/>
    <w:rsid w:val="0089427F"/>
    <w:rsid w:val="008954B4"/>
    <w:rsid w:val="00895C2A"/>
    <w:rsid w:val="008B4C74"/>
    <w:rsid w:val="008F0BAB"/>
    <w:rsid w:val="009240CE"/>
    <w:rsid w:val="00944500"/>
    <w:rsid w:val="00983C1D"/>
    <w:rsid w:val="00987BD3"/>
    <w:rsid w:val="009924E7"/>
    <w:rsid w:val="00997E40"/>
    <w:rsid w:val="00A04398"/>
    <w:rsid w:val="00A1332C"/>
    <w:rsid w:val="00A2674A"/>
    <w:rsid w:val="00A36AD8"/>
    <w:rsid w:val="00A758A1"/>
    <w:rsid w:val="00A85458"/>
    <w:rsid w:val="00AD5305"/>
    <w:rsid w:val="00AF2521"/>
    <w:rsid w:val="00AF4263"/>
    <w:rsid w:val="00AF6C07"/>
    <w:rsid w:val="00B12B08"/>
    <w:rsid w:val="00B30116"/>
    <w:rsid w:val="00B30568"/>
    <w:rsid w:val="00B454FD"/>
    <w:rsid w:val="00B77A0B"/>
    <w:rsid w:val="00B8025A"/>
    <w:rsid w:val="00BB0935"/>
    <w:rsid w:val="00BE0970"/>
    <w:rsid w:val="00C44FB5"/>
    <w:rsid w:val="00C54B55"/>
    <w:rsid w:val="00C9290E"/>
    <w:rsid w:val="00C93219"/>
    <w:rsid w:val="00CA5614"/>
    <w:rsid w:val="00CC09B6"/>
    <w:rsid w:val="00D10D59"/>
    <w:rsid w:val="00D12E30"/>
    <w:rsid w:val="00D34AA1"/>
    <w:rsid w:val="00D37BBF"/>
    <w:rsid w:val="00D65301"/>
    <w:rsid w:val="00D74919"/>
    <w:rsid w:val="00D77B55"/>
    <w:rsid w:val="00DE7C33"/>
    <w:rsid w:val="00DF2DB7"/>
    <w:rsid w:val="00DF4A38"/>
    <w:rsid w:val="00E03CD8"/>
    <w:rsid w:val="00E51414"/>
    <w:rsid w:val="00E76DB6"/>
    <w:rsid w:val="00E83871"/>
    <w:rsid w:val="00EA4964"/>
    <w:rsid w:val="00EC31B5"/>
    <w:rsid w:val="00EE7906"/>
    <w:rsid w:val="00EF1F12"/>
    <w:rsid w:val="00F04858"/>
    <w:rsid w:val="00F80F5C"/>
    <w:rsid w:val="00F8168F"/>
    <w:rsid w:val="00F870DB"/>
    <w:rsid w:val="00FB1F61"/>
    <w:rsid w:val="00FB7E5F"/>
    <w:rsid w:val="00FC7C47"/>
    <w:rsid w:val="00FD5800"/>
    <w:rsid w:val="00FE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FA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4A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4AA1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03CD8"/>
    <w:pPr>
      <w:ind w:left="720"/>
      <w:contextualSpacing/>
    </w:pPr>
  </w:style>
  <w:style w:type="table" w:styleId="TableGrid">
    <w:name w:val="Table Grid"/>
    <w:basedOn w:val="TableNormal"/>
    <w:uiPriority w:val="99"/>
    <w:rsid w:val="004309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850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5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505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5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50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05A"/>
    <w:rPr>
      <w:rFonts w:ascii="Tahoma" w:hAnsi="Tahoma" w:cs="Tahoma"/>
      <w:sz w:val="16"/>
      <w:szCs w:val="16"/>
    </w:rPr>
  </w:style>
  <w:style w:type="paragraph" w:styleId="BodyText">
    <w:name w:val="Body Text"/>
    <w:aliases w:val="Tekst podstawowy 1"/>
    <w:basedOn w:val="Normal"/>
    <w:link w:val="BodyTextChar"/>
    <w:uiPriority w:val="99"/>
    <w:rsid w:val="0057649A"/>
    <w:pPr>
      <w:spacing w:before="20" w:after="20" w:line="240" w:lineRule="auto"/>
      <w:jc w:val="both"/>
    </w:pPr>
    <w:rPr>
      <w:rFonts w:ascii="Arial" w:eastAsia="MS ??" w:hAnsi="Arial"/>
      <w:sz w:val="16"/>
      <w:szCs w:val="16"/>
      <w:lang w:eastAsia="pl-PL"/>
    </w:rPr>
  </w:style>
  <w:style w:type="character" w:customStyle="1" w:styleId="BodyTextChar">
    <w:name w:val="Body Text Char"/>
    <w:aliases w:val="Tekst podstawowy 1 Char"/>
    <w:basedOn w:val="DefaultParagraphFont"/>
    <w:link w:val="BodyText"/>
    <w:uiPriority w:val="99"/>
    <w:locked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5764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649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F58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1439</Words>
  <Characters>8635</Characters>
  <Application>Microsoft Office Outlook</Application>
  <DocSecurity>0</DocSecurity>
  <Lines>0</Lines>
  <Paragraphs>0</Paragraphs>
  <ScaleCrop>false</ScaleCrop>
  <Company>ZUS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Pawłowski, Józef</dc:creator>
  <cp:keywords/>
  <dc:description/>
  <cp:lastModifiedBy>Użytkownik systemu Windows</cp:lastModifiedBy>
  <cp:revision>2</cp:revision>
  <cp:lastPrinted>2018-03-15T09:03:00Z</cp:lastPrinted>
  <dcterms:created xsi:type="dcterms:W3CDTF">2020-07-07T12:57:00Z</dcterms:created>
  <dcterms:modified xsi:type="dcterms:W3CDTF">2020-07-07T12:57:00Z</dcterms:modified>
</cp:coreProperties>
</file>